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593C" w:rsidRDefault="00767DAE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　　　　　　　　</w:t>
            </w:r>
            <w:bookmarkStart w:id="0" w:name="_GoBack"/>
            <w:bookmarkEnd w:id="0"/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BA68B4">
              <w:rPr>
                <w:rFonts w:hint="eastAsia"/>
              </w:rPr>
              <w:t>農業用機械</w:t>
            </w:r>
            <w:r w:rsidR="009D327F">
              <w:rPr>
                <w:rFonts w:hint="eastAsia"/>
              </w:rPr>
              <w:t>導入</w:t>
            </w:r>
            <w:r w:rsidR="00D60342">
              <w:rPr>
                <w:rFonts w:hint="eastAsia"/>
              </w:rPr>
              <w:t>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D60342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D60342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4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D60342" w:rsidRDefault="00D60342" w:rsidP="00D60342">
      <w:pPr>
        <w:rPr>
          <w:sz w:val="24"/>
          <w:szCs w:val="24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事業の目的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事業主体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B457C1">
      <w:pPr>
        <w:ind w:firstLineChars="100" w:firstLine="210"/>
        <w:rPr>
          <w:szCs w:val="21"/>
        </w:rPr>
      </w:pPr>
      <w:r w:rsidRPr="00B457C1">
        <w:rPr>
          <w:rFonts w:hint="eastAsia"/>
          <w:szCs w:val="21"/>
        </w:rPr>
        <w:t>（電話：　　　　　　　　　　　　）</w:t>
      </w:r>
    </w:p>
    <w:p w:rsidR="00D60342" w:rsidRPr="00B457C1" w:rsidRDefault="00D60342" w:rsidP="00B457C1">
      <w:pPr>
        <w:ind w:firstLineChars="100" w:firstLine="210"/>
        <w:rPr>
          <w:szCs w:val="21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事業の内容</w:t>
      </w:r>
    </w:p>
    <w:p w:rsidR="00D60342" w:rsidRPr="00B457C1" w:rsidRDefault="00D60342" w:rsidP="00D60342">
      <w:pPr>
        <w:rPr>
          <w:szCs w:val="21"/>
        </w:rPr>
      </w:pPr>
    </w:p>
    <w:p w:rsidR="009D327F" w:rsidRPr="00B457C1" w:rsidRDefault="009D327F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3F3687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B457C1">
        <w:rPr>
          <w:rFonts w:cs="ＭＳ 明朝" w:hint="eastAsia"/>
          <w:szCs w:val="21"/>
        </w:rPr>
        <w:t>事業完了予定年月日</w:t>
      </w:r>
    </w:p>
    <w:p w:rsidR="009D327F" w:rsidRPr="00B457C1" w:rsidRDefault="009D327F" w:rsidP="00D60342">
      <w:pPr>
        <w:rPr>
          <w:rFonts w:cs="ＭＳ 明朝"/>
          <w:szCs w:val="21"/>
        </w:rPr>
      </w:pPr>
    </w:p>
    <w:p w:rsidR="00D60342" w:rsidRPr="00B457C1" w:rsidRDefault="00D60342" w:rsidP="00D60342">
      <w:pPr>
        <w:rPr>
          <w:szCs w:val="21"/>
        </w:rPr>
      </w:pPr>
      <w:r w:rsidRPr="00B457C1">
        <w:rPr>
          <w:rFonts w:cs="ＭＳ 明朝" w:hint="eastAsia"/>
          <w:szCs w:val="21"/>
        </w:rPr>
        <w:t xml:space="preserve">　　　令和　　年　　月　　日</w:t>
      </w:r>
    </w:p>
    <w:p w:rsidR="00D60342" w:rsidRPr="00B457C1" w:rsidRDefault="00D60342">
      <w:pPr>
        <w:rPr>
          <w:szCs w:val="21"/>
        </w:rPr>
      </w:pPr>
    </w:p>
    <w:p w:rsidR="00D60342" w:rsidRPr="00B457C1" w:rsidRDefault="003F3687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B457C1">
        <w:rPr>
          <w:rFonts w:hint="eastAsia"/>
          <w:szCs w:val="21"/>
        </w:rPr>
        <w:t>収支予算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9D327F" w:rsidP="009D327F">
      <w:pPr>
        <w:rPr>
          <w:szCs w:val="21"/>
        </w:rPr>
      </w:pPr>
      <w:r w:rsidRPr="00B457C1">
        <w:rPr>
          <w:rFonts w:hint="eastAsia"/>
          <w:szCs w:val="21"/>
        </w:rPr>
        <w:t>（１）収入の部</w:t>
      </w:r>
      <w:r w:rsidR="00C41C98">
        <w:rPr>
          <w:rFonts w:hint="eastAsia"/>
          <w:szCs w:val="21"/>
        </w:rPr>
        <w:t xml:space="preserve">　　　　　　　　　　　　　　</w:t>
      </w:r>
      <w:r w:rsidR="00D60342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C41C98" w:rsidRPr="00B457C1" w:rsidTr="00C41C98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41C98" w:rsidRPr="00B457C1" w:rsidTr="00C41C98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B457C1" w:rsidRDefault="00D60342" w:rsidP="00D60342">
      <w:pPr>
        <w:rPr>
          <w:szCs w:val="21"/>
        </w:rPr>
      </w:pPr>
    </w:p>
    <w:p w:rsidR="00D60342" w:rsidRPr="00B457C1" w:rsidRDefault="009D327F" w:rsidP="009D327F">
      <w:pPr>
        <w:rPr>
          <w:szCs w:val="21"/>
        </w:rPr>
      </w:pPr>
      <w:r w:rsidRPr="00B457C1">
        <w:rPr>
          <w:rFonts w:hint="eastAsia"/>
          <w:szCs w:val="21"/>
        </w:rPr>
        <w:t>（２）支出の部</w:t>
      </w:r>
      <w:r w:rsidR="00C41C98">
        <w:rPr>
          <w:rFonts w:hint="eastAsia"/>
          <w:szCs w:val="21"/>
        </w:rPr>
        <w:t xml:space="preserve">　　　　　　　　　　　　</w:t>
      </w:r>
      <w:r w:rsidR="00D60342" w:rsidRPr="00B457C1">
        <w:rPr>
          <w:rFonts w:hint="eastAsia"/>
          <w:szCs w:val="21"/>
        </w:rPr>
        <w:t xml:space="preserve">　　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C41C98" w:rsidRPr="00B457C1" w:rsidTr="00C41C98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41C98" w:rsidRPr="00B457C1" w:rsidTr="00C41C98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C41C98" w:rsidRPr="00B457C1" w:rsidTr="00C41C98">
        <w:trPr>
          <w:trHeight w:val="525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25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D60342" w:rsidRDefault="00D60342"/>
    <w:sectPr w:rsidR="00D60342" w:rsidRPr="00D6034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C7" w:rsidRDefault="00EA06C7" w:rsidP="00465055">
      <w:r>
        <w:separator/>
      </w:r>
    </w:p>
  </w:endnote>
  <w:endnote w:type="continuationSeparator" w:id="0">
    <w:p w:rsidR="00EA06C7" w:rsidRDefault="00EA06C7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C7" w:rsidRDefault="00EA06C7" w:rsidP="00465055">
      <w:r>
        <w:separator/>
      </w:r>
    </w:p>
  </w:footnote>
  <w:footnote w:type="continuationSeparator" w:id="0">
    <w:p w:rsidR="00EA06C7" w:rsidRDefault="00EA06C7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B5DC1"/>
    <w:rsid w:val="002A409B"/>
    <w:rsid w:val="003F3687"/>
    <w:rsid w:val="0040593C"/>
    <w:rsid w:val="00453A8E"/>
    <w:rsid w:val="00456C62"/>
    <w:rsid w:val="00465055"/>
    <w:rsid w:val="00767DAE"/>
    <w:rsid w:val="007D5527"/>
    <w:rsid w:val="007E4CE0"/>
    <w:rsid w:val="007F66AB"/>
    <w:rsid w:val="009337DE"/>
    <w:rsid w:val="009D327F"/>
    <w:rsid w:val="00B457C1"/>
    <w:rsid w:val="00BA68B4"/>
    <w:rsid w:val="00C41C98"/>
    <w:rsid w:val="00D60342"/>
    <w:rsid w:val="00E166A3"/>
    <w:rsid w:val="00E4374A"/>
    <w:rsid w:val="00EA06C7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564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cp:lastPrinted>2000-12-11T05:23:00Z</cp:lastPrinted>
  <dcterms:created xsi:type="dcterms:W3CDTF">2021-09-06T00:24:00Z</dcterms:created>
  <dcterms:modified xsi:type="dcterms:W3CDTF">2021-09-06T00:24:00Z</dcterms:modified>
</cp:coreProperties>
</file>