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89" w:rsidRDefault="00052189">
      <w:pPr>
        <w:overflowPunct/>
      </w:pPr>
    </w:p>
    <w:p w:rsidR="009F5D00" w:rsidRDefault="009F5D00">
      <w:pPr>
        <w:overflowPunct/>
      </w:pPr>
    </w:p>
    <w:p w:rsidR="00EE028E" w:rsidRDefault="00EE028E">
      <w:pPr>
        <w:overflowPunct/>
      </w:pPr>
    </w:p>
    <w:p w:rsidR="00052189" w:rsidRDefault="00DF7463">
      <w:pPr>
        <w:overflowPunct/>
        <w:jc w:val="center"/>
      </w:pPr>
      <w:r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</w:t>
      </w:r>
      <w:r w:rsidR="00052189">
        <w:rPr>
          <w:rFonts w:hint="eastAsia"/>
        </w:rPr>
        <w:t>変更・中止承認申請書</w:t>
      </w:r>
    </w:p>
    <w:p w:rsidR="00052189" w:rsidRDefault="00052189">
      <w:pPr>
        <w:overflowPunct/>
      </w:pPr>
    </w:p>
    <w:p w:rsidR="00EE028E" w:rsidRDefault="00EE028E">
      <w:pPr>
        <w:overflowPunct/>
        <w:jc w:val="right"/>
      </w:pPr>
    </w:p>
    <w:p w:rsidR="00052189" w:rsidRDefault="00052189">
      <w:pPr>
        <w:overflowPunct/>
        <w:jc w:val="right"/>
      </w:pPr>
      <w:r>
        <w:rPr>
          <w:rFonts w:hint="eastAsia"/>
        </w:rPr>
        <w:t xml:space="preserve">年　　月　　日　</w:t>
      </w:r>
    </w:p>
    <w:p w:rsidR="00052189" w:rsidRDefault="00052189">
      <w:pPr>
        <w:overflowPunct/>
      </w:pPr>
    </w:p>
    <w:p w:rsidR="00052189" w:rsidRDefault="00052189">
      <w:pPr>
        <w:overflowPunct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塩尻市長</w:t>
      </w:r>
    </w:p>
    <w:p w:rsidR="00052189" w:rsidRDefault="00052189">
      <w:pPr>
        <w:overflowPunct/>
      </w:pPr>
    </w:p>
    <w:p w:rsidR="00DF7463" w:rsidRDefault="00DF7463">
      <w:pPr>
        <w:overflowPunct/>
      </w:pPr>
    </w:p>
    <w:p w:rsidR="00052189" w:rsidRDefault="00052189">
      <w:pPr>
        <w:overflowPunct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:rsidR="00DF7463" w:rsidRDefault="00052189" w:rsidP="00DF7463">
      <w:pPr>
        <w:overflowPunct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797E1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F7463" w:rsidRPr="00DF7463" w:rsidRDefault="00DF7463" w:rsidP="00DF7463">
      <w:pPr>
        <w:overflowPunct/>
        <w:jc w:val="right"/>
      </w:pPr>
      <w:r>
        <w:rPr>
          <w:rFonts w:hint="eastAsia"/>
        </w:rPr>
        <w:t xml:space="preserve">電話番号　　　　　　　　　　　　　</w:t>
      </w:r>
    </w:p>
    <w:p w:rsidR="00052189" w:rsidRDefault="00052189">
      <w:pPr>
        <w:overflowPunct/>
      </w:pPr>
    </w:p>
    <w:p w:rsidR="00DF7463" w:rsidRDefault="00DF7463">
      <w:pPr>
        <w:overflowPunct/>
      </w:pPr>
    </w:p>
    <w:p w:rsidR="00052189" w:rsidRDefault="00052189">
      <w:pPr>
        <w:overflowPunct/>
      </w:pPr>
      <w:r>
        <w:rPr>
          <w:rFonts w:hint="eastAsia"/>
        </w:rPr>
        <w:t xml:space="preserve">　　　年　　月　　日付け</w:t>
      </w:r>
      <w:bookmarkStart w:id="0" w:name="_GoBack"/>
      <w:r w:rsidR="00F844C5">
        <w:rPr>
          <w:rFonts w:hint="eastAsia"/>
        </w:rPr>
        <w:t>塩尻指令　　福</w:t>
      </w:r>
      <w:r>
        <w:rPr>
          <w:rFonts w:hint="eastAsia"/>
        </w:rPr>
        <w:t>第</w:t>
      </w:r>
      <w:r w:rsidR="00EE028E">
        <w:rPr>
          <w:rFonts w:hint="eastAsia"/>
        </w:rPr>
        <w:t xml:space="preserve">　　</w:t>
      </w:r>
      <w:r>
        <w:rPr>
          <w:rFonts w:hint="eastAsia"/>
        </w:rPr>
        <w:t xml:space="preserve">　　号</w:t>
      </w:r>
      <w:bookmarkEnd w:id="0"/>
      <w:r>
        <w:rPr>
          <w:rFonts w:hint="eastAsia"/>
        </w:rPr>
        <w:t>により補助金の交付決定を受けた</w:t>
      </w:r>
      <w:r w:rsidR="00DF7463"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</w:t>
      </w:r>
      <w:r>
        <w:rPr>
          <w:rFonts w:hint="eastAsia"/>
        </w:rPr>
        <w:t>を次のとおり変更・中止したいので、関係書類を添えて申請します。</w:t>
      </w:r>
    </w:p>
    <w:p w:rsidR="00052189" w:rsidRDefault="00DF7463">
      <w:pPr>
        <w:overflowPunct/>
      </w:pPr>
      <w:r>
        <w:rPr>
          <w:rFonts w:hint="eastAsia"/>
        </w:rPr>
        <w:t xml:space="preserve">　　</w:t>
      </w:r>
    </w:p>
    <w:p w:rsidR="00DF7463" w:rsidRDefault="00DF7463">
      <w:pPr>
        <w:overflowPunct/>
      </w:pPr>
    </w:p>
    <w:p w:rsidR="00052189" w:rsidRDefault="00052189">
      <w:pPr>
        <w:overflowPunct/>
      </w:pPr>
      <w:r>
        <w:t>1</w:t>
      </w:r>
      <w:r>
        <w:rPr>
          <w:rFonts w:hint="eastAsia"/>
        </w:rPr>
        <w:t xml:space="preserve">　変更交付申請額　　　　　　　　</w:t>
      </w:r>
      <w:r w:rsidR="00DF7463">
        <w:rPr>
          <w:rFonts w:hint="eastAsia"/>
        </w:rPr>
        <w:t xml:space="preserve">　　 </w:t>
      </w:r>
      <w:r>
        <w:rPr>
          <w:rFonts w:hint="eastAsia"/>
        </w:rPr>
        <w:t>円</w:t>
      </w:r>
    </w:p>
    <w:p w:rsidR="00052189" w:rsidRDefault="00052189">
      <w:pPr>
        <w:overflowPunct/>
      </w:pPr>
      <w:r>
        <w:rPr>
          <w:rFonts w:hint="eastAsia"/>
        </w:rPr>
        <w:t xml:space="preserve">　　　　当初交付申請額　　　　　　　　円</w:t>
      </w:r>
    </w:p>
    <w:p w:rsidR="00052189" w:rsidRDefault="00052189">
      <w:pPr>
        <w:overflowPunct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増減</w:t>
      </w:r>
      <w:r>
        <w:rPr>
          <w:rFonts w:hint="eastAsia"/>
        </w:rPr>
        <w:t>額　　　　　　　　円</w:t>
      </w:r>
    </w:p>
    <w:p w:rsidR="00DF7463" w:rsidRDefault="00DF7463">
      <w:pPr>
        <w:overflowPunct/>
      </w:pPr>
    </w:p>
    <w:p w:rsidR="00DF7463" w:rsidRDefault="00DF7463">
      <w:pPr>
        <w:overflowPunct/>
      </w:pPr>
    </w:p>
    <w:p w:rsidR="00052189" w:rsidRDefault="00DF7463">
      <w:pPr>
        <w:overflowPunct/>
      </w:pPr>
      <w:r>
        <w:rPr>
          <w:rFonts w:hint="eastAsia"/>
        </w:rPr>
        <w:t>2</w:t>
      </w:r>
      <w:r w:rsidR="00052189">
        <w:rPr>
          <w:rFonts w:hint="eastAsia"/>
        </w:rPr>
        <w:t xml:space="preserve">　事業完了予定年月日　　　　　　　年　　月　　日</w:t>
      </w:r>
    </w:p>
    <w:p w:rsidR="00052189" w:rsidRDefault="00052189">
      <w:pPr>
        <w:overflowPunct/>
      </w:pPr>
    </w:p>
    <w:p w:rsidR="00DF7463" w:rsidRPr="00DF7463" w:rsidRDefault="00DF7463">
      <w:pPr>
        <w:overflowPunct/>
      </w:pPr>
    </w:p>
    <w:p w:rsidR="00052189" w:rsidRDefault="00DF7463">
      <w:pPr>
        <w:overflowPunct/>
      </w:pPr>
      <w:r>
        <w:t>3</w:t>
      </w:r>
      <w:r w:rsidR="00052189">
        <w:rPr>
          <w:rFonts w:hint="eastAsia"/>
        </w:rPr>
        <w:t xml:space="preserve">　変更の概要</w:t>
      </w:r>
    </w:p>
    <w:p w:rsidR="00052189" w:rsidRPr="00DF7463" w:rsidRDefault="00052189">
      <w:pPr>
        <w:overflowPunct/>
      </w:pPr>
    </w:p>
    <w:p w:rsidR="00052189" w:rsidRDefault="00052189">
      <w:pPr>
        <w:overflowPunct/>
      </w:pPr>
    </w:p>
    <w:p w:rsidR="00052189" w:rsidRDefault="00DF7463">
      <w:pPr>
        <w:overflowPunct/>
      </w:pPr>
      <w:r>
        <w:t>4</w:t>
      </w:r>
      <w:r>
        <w:rPr>
          <w:rFonts w:hint="eastAsia"/>
        </w:rPr>
        <w:t xml:space="preserve">　変更又は</w:t>
      </w:r>
      <w:r w:rsidR="00052189">
        <w:rPr>
          <w:rFonts w:hint="eastAsia"/>
        </w:rPr>
        <w:t>中止の理由</w:t>
      </w:r>
    </w:p>
    <w:p w:rsidR="00052189" w:rsidRDefault="00052189">
      <w:pPr>
        <w:overflowPunct/>
      </w:pPr>
    </w:p>
    <w:p w:rsidR="00EE028E" w:rsidRDefault="00EE028E">
      <w:pPr>
        <w:overflowPunct/>
      </w:pPr>
    </w:p>
    <w:p w:rsidR="00EE028E" w:rsidRDefault="00EE028E">
      <w:pPr>
        <w:overflowPunct/>
      </w:pPr>
    </w:p>
    <w:p w:rsidR="00EE028E" w:rsidRDefault="00EE028E">
      <w:pPr>
        <w:overflowPunct/>
      </w:pPr>
    </w:p>
    <w:p w:rsidR="00052189" w:rsidRDefault="00052189">
      <w:pPr>
        <w:overflowPunct/>
      </w:pPr>
    </w:p>
    <w:p w:rsidR="00052189" w:rsidRDefault="00052189">
      <w:pPr>
        <w:overflowPunct/>
      </w:pPr>
      <w:r>
        <w:rPr>
          <w:rFonts w:hint="eastAsia"/>
        </w:rPr>
        <w:t>添付書類</w:t>
      </w:r>
    </w:p>
    <w:p w:rsidR="00052189" w:rsidRDefault="00052189">
      <w:pPr>
        <w:overflowPunct/>
      </w:pPr>
      <w:r>
        <w:rPr>
          <w:rFonts w:hint="eastAsia"/>
        </w:rPr>
        <w:t xml:space="preserve">　・変更後の対象経費の</w:t>
      </w:r>
      <w:r w:rsidR="00DF7463">
        <w:rPr>
          <w:rFonts w:hint="eastAsia"/>
        </w:rPr>
        <w:t>積算（任意様式）</w:t>
      </w:r>
    </w:p>
    <w:sectPr w:rsidR="000521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0A" w:rsidRDefault="00CE300A" w:rsidP="00C75787">
      <w:r>
        <w:separator/>
      </w:r>
    </w:p>
  </w:endnote>
  <w:endnote w:type="continuationSeparator" w:id="0">
    <w:p w:rsidR="00CE300A" w:rsidRDefault="00CE300A" w:rsidP="00C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0A" w:rsidRDefault="00CE300A" w:rsidP="00C75787">
      <w:r>
        <w:separator/>
      </w:r>
    </w:p>
  </w:footnote>
  <w:footnote w:type="continuationSeparator" w:id="0">
    <w:p w:rsidR="00CE300A" w:rsidRDefault="00CE300A" w:rsidP="00C7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89"/>
    <w:rsid w:val="00052189"/>
    <w:rsid w:val="002F16E1"/>
    <w:rsid w:val="00311B00"/>
    <w:rsid w:val="00401715"/>
    <w:rsid w:val="0076659F"/>
    <w:rsid w:val="00797E14"/>
    <w:rsid w:val="00872A43"/>
    <w:rsid w:val="009F5D00"/>
    <w:rsid w:val="00C75787"/>
    <w:rsid w:val="00CE300A"/>
    <w:rsid w:val="00DF7463"/>
    <w:rsid w:val="00EE028E"/>
    <w:rsid w:val="00F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79ED"/>
  <w14:defaultImageDpi w14:val="0"/>
  <w15:docId w15:val="{6AD6C5CF-BEA2-42B3-AB4B-454C3F3A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21</TotalTime>
  <Pages>1</Pages>
  <Words>191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rt1647</cp:lastModifiedBy>
  <cp:revision>6</cp:revision>
  <dcterms:created xsi:type="dcterms:W3CDTF">2024-06-05T02:33:00Z</dcterms:created>
  <dcterms:modified xsi:type="dcterms:W3CDTF">2025-02-10T07:59:00Z</dcterms:modified>
  <cp:category>_x000d_</cp:category>
</cp:coreProperties>
</file>