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4059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D60342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年　　月　　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  <w:r w:rsidR="00685A8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40593C" w:rsidRDefault="00DB3FF8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氏名又は名称</w:t>
            </w:r>
            <w:r w:rsidR="00685A8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CD5FBD">
              <w:rPr>
                <w:rFonts w:hint="eastAsia"/>
              </w:rPr>
              <w:t>農作物自給率向上事業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bookmarkStart w:id="0" w:name="_GoBack"/>
            <w:bookmarkEnd w:id="0"/>
          </w:p>
          <w:p w:rsidR="00A719CF" w:rsidRDefault="00A719CF"/>
          <w:p w:rsidR="00A719CF" w:rsidRDefault="00A719CF"/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685A89" w:rsidP="00685A89">
            <w:pPr>
              <w:ind w:right="1468"/>
              <w:jc w:val="center"/>
            </w:pPr>
            <w:r>
              <w:rPr>
                <w:rFonts w:hint="eastAsia"/>
              </w:rPr>
              <w:t xml:space="preserve">　　　　</w:t>
            </w:r>
            <w:r w:rsidR="00D60342"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日から</w:t>
            </w:r>
          </w:p>
          <w:p w:rsidR="0040593C" w:rsidRDefault="00685A89" w:rsidP="00685A89">
            <w:pPr>
              <w:spacing w:line="360" w:lineRule="exact"/>
              <w:ind w:right="1468"/>
              <w:jc w:val="center"/>
            </w:pPr>
            <w:r>
              <w:rPr>
                <w:rFonts w:hint="eastAsia"/>
              </w:rPr>
              <w:t xml:space="preserve">　　　　</w:t>
            </w:r>
            <w:r w:rsidR="00D60342"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 w:rsidP="00685A89">
            <w:r>
              <w:rPr>
                <w:rFonts w:hint="eastAsia"/>
              </w:rPr>
              <w:t xml:space="preserve">　</w:t>
            </w:r>
            <w:r w:rsidR="00685A89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C813CE" w:rsidRDefault="00C813CE"/>
    <w:p w:rsidR="00037F0E" w:rsidRDefault="00037F0E"/>
    <w:p w:rsidR="00037F0E" w:rsidRDefault="00037F0E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 w:val="24"/>
          <w:szCs w:val="24"/>
        </w:rPr>
      </w:pPr>
    </w:p>
    <w:p w:rsidR="008816E4" w:rsidRDefault="008816E4" w:rsidP="00D60342">
      <w:pPr>
        <w:rPr>
          <w:sz w:val="24"/>
          <w:szCs w:val="24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事業の目的</w:t>
      </w:r>
    </w:p>
    <w:p w:rsidR="00D60342" w:rsidRDefault="00D60342" w:rsidP="00D60342">
      <w:pPr>
        <w:rPr>
          <w:szCs w:val="21"/>
        </w:rPr>
      </w:pPr>
    </w:p>
    <w:p w:rsidR="008816E4" w:rsidRPr="001E1D7E" w:rsidRDefault="008816E4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事業主体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1E1D7E">
      <w:pPr>
        <w:ind w:firstLineChars="100" w:firstLine="210"/>
        <w:rPr>
          <w:szCs w:val="21"/>
        </w:rPr>
      </w:pPr>
      <w:r w:rsidRPr="001E1D7E">
        <w:rPr>
          <w:rFonts w:hint="eastAsia"/>
          <w:szCs w:val="21"/>
        </w:rPr>
        <w:t>（電話：　　　　　　　　　　　　）</w:t>
      </w:r>
    </w:p>
    <w:p w:rsidR="00D60342" w:rsidRPr="001E1D7E" w:rsidRDefault="00D60342" w:rsidP="001E1D7E">
      <w:pPr>
        <w:ind w:firstLineChars="100" w:firstLine="210"/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事業の内容</w:t>
      </w:r>
    </w:p>
    <w:p w:rsidR="00D60342" w:rsidRDefault="00D60342" w:rsidP="00D60342">
      <w:pPr>
        <w:rPr>
          <w:szCs w:val="21"/>
        </w:rPr>
      </w:pPr>
    </w:p>
    <w:tbl>
      <w:tblPr>
        <w:tblStyle w:val="ad"/>
        <w:tblW w:w="875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704"/>
        <w:gridCol w:w="1406"/>
        <w:gridCol w:w="1418"/>
        <w:gridCol w:w="1752"/>
        <w:gridCol w:w="1472"/>
      </w:tblGrid>
      <w:tr w:rsidR="008816E4" w:rsidTr="008816E4">
        <w:trPr>
          <w:trHeight w:val="754"/>
        </w:trPr>
        <w:tc>
          <w:tcPr>
            <w:tcW w:w="2704" w:type="dxa"/>
            <w:vAlign w:val="center"/>
            <w:hideMark/>
          </w:tcPr>
          <w:p w:rsidR="008816E4" w:rsidRDefault="008816E4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圃場地番</w:t>
            </w:r>
          </w:p>
        </w:tc>
        <w:tc>
          <w:tcPr>
            <w:tcW w:w="1406" w:type="dxa"/>
            <w:vAlign w:val="center"/>
            <w:hideMark/>
          </w:tcPr>
          <w:p w:rsidR="008816E4" w:rsidRDefault="008816E4">
            <w:pPr>
              <w:jc w:val="center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面積</w:t>
            </w:r>
          </w:p>
          <w:p w:rsidR="008816E4" w:rsidRDefault="008816E4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（㎡）</w:t>
            </w:r>
          </w:p>
        </w:tc>
        <w:tc>
          <w:tcPr>
            <w:tcW w:w="1418" w:type="dxa"/>
            <w:vAlign w:val="center"/>
            <w:hideMark/>
          </w:tcPr>
          <w:p w:rsidR="008816E4" w:rsidRDefault="008816E4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対象品目</w:t>
            </w:r>
          </w:p>
        </w:tc>
        <w:tc>
          <w:tcPr>
            <w:tcW w:w="1752" w:type="dxa"/>
            <w:vAlign w:val="center"/>
            <w:hideMark/>
          </w:tcPr>
          <w:p w:rsidR="008816E4" w:rsidRDefault="008816E4">
            <w:pPr>
              <w:jc w:val="center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予定収穫量</w:t>
            </w:r>
          </w:p>
          <w:p w:rsidR="008816E4" w:rsidRDefault="008816E4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（㎏）</w:t>
            </w:r>
          </w:p>
        </w:tc>
        <w:tc>
          <w:tcPr>
            <w:tcW w:w="1472" w:type="dxa"/>
            <w:vAlign w:val="center"/>
            <w:hideMark/>
          </w:tcPr>
          <w:p w:rsidR="008816E4" w:rsidRDefault="008816E4">
            <w:pPr>
              <w:jc w:val="center"/>
              <w:rPr>
                <w:rFonts w:hAnsi="ＭＳ 明朝" w:cs="ＭＳ 明朝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補助金</w:t>
            </w:r>
          </w:p>
          <w:p w:rsidR="008816E4" w:rsidRDefault="008816E4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</w:t>
            </w:r>
            <w:r>
              <w:rPr>
                <w:rFonts w:hint="eastAsia"/>
                <w:spacing w:val="10"/>
                <w:sz w:val="21"/>
                <w:szCs w:val="21"/>
              </w:rPr>
              <w:t>円</w:t>
            </w:r>
            <w:r>
              <w:rPr>
                <w:spacing w:val="10"/>
                <w:sz w:val="21"/>
                <w:szCs w:val="21"/>
              </w:rPr>
              <w:t>)</w:t>
            </w:r>
          </w:p>
        </w:tc>
      </w:tr>
      <w:tr w:rsidR="008816E4" w:rsidTr="008816E4">
        <w:trPr>
          <w:trHeight w:val="540"/>
        </w:trPr>
        <w:tc>
          <w:tcPr>
            <w:tcW w:w="2704" w:type="dxa"/>
            <w:vAlign w:val="center"/>
          </w:tcPr>
          <w:p w:rsidR="008816E4" w:rsidRDefault="008816E4">
            <w:pPr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2"/>
              </w:rPr>
            </w:pPr>
          </w:p>
        </w:tc>
        <w:tc>
          <w:tcPr>
            <w:tcW w:w="1472" w:type="dxa"/>
            <w:vAlign w:val="center"/>
          </w:tcPr>
          <w:p w:rsidR="008816E4" w:rsidRDefault="008816E4" w:rsidP="008816E4">
            <w:pPr>
              <w:ind w:right="417"/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</w:tr>
      <w:tr w:rsidR="008816E4" w:rsidTr="008816E4">
        <w:trPr>
          <w:trHeight w:val="540"/>
        </w:trPr>
        <w:tc>
          <w:tcPr>
            <w:tcW w:w="2704" w:type="dxa"/>
            <w:vAlign w:val="center"/>
          </w:tcPr>
          <w:p w:rsidR="008816E4" w:rsidRDefault="008816E4">
            <w:pPr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2"/>
              </w:rPr>
            </w:pPr>
          </w:p>
        </w:tc>
        <w:tc>
          <w:tcPr>
            <w:tcW w:w="1472" w:type="dxa"/>
            <w:vAlign w:val="center"/>
          </w:tcPr>
          <w:p w:rsidR="008816E4" w:rsidRDefault="008816E4" w:rsidP="008816E4">
            <w:pPr>
              <w:ind w:right="417"/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</w:tr>
      <w:tr w:rsidR="008816E4" w:rsidTr="008816E4">
        <w:trPr>
          <w:trHeight w:val="540"/>
        </w:trPr>
        <w:tc>
          <w:tcPr>
            <w:tcW w:w="2704" w:type="dxa"/>
            <w:vAlign w:val="center"/>
          </w:tcPr>
          <w:p w:rsidR="008816E4" w:rsidRDefault="008816E4">
            <w:pPr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816E4" w:rsidRDefault="008816E4" w:rsidP="008816E4">
            <w:pPr>
              <w:ind w:firstLineChars="100" w:firstLine="260"/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</w:tr>
      <w:tr w:rsidR="008816E4" w:rsidTr="008816E4">
        <w:trPr>
          <w:trHeight w:val="540"/>
        </w:trPr>
        <w:tc>
          <w:tcPr>
            <w:tcW w:w="2704" w:type="dxa"/>
            <w:vAlign w:val="center"/>
          </w:tcPr>
          <w:p w:rsidR="008816E4" w:rsidRDefault="008816E4">
            <w:pPr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816E4" w:rsidRDefault="008816E4" w:rsidP="008816E4">
            <w:pPr>
              <w:ind w:firstLineChars="100" w:firstLine="260"/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</w:tr>
      <w:tr w:rsidR="008816E4" w:rsidTr="008816E4">
        <w:trPr>
          <w:trHeight w:val="540"/>
        </w:trPr>
        <w:tc>
          <w:tcPr>
            <w:tcW w:w="2704" w:type="dxa"/>
            <w:vAlign w:val="center"/>
          </w:tcPr>
          <w:p w:rsidR="008816E4" w:rsidRDefault="008816E4">
            <w:pPr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816E4" w:rsidRDefault="008816E4" w:rsidP="008816E4">
            <w:pPr>
              <w:ind w:firstLineChars="100" w:firstLine="260"/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/>
                <w:color w:val="000000"/>
                <w:spacing w:val="10"/>
                <w:sz w:val="24"/>
                <w:szCs w:val="24"/>
              </w:rPr>
            </w:pPr>
          </w:p>
        </w:tc>
      </w:tr>
      <w:tr w:rsidR="008816E4" w:rsidTr="008816E4">
        <w:trPr>
          <w:trHeight w:val="540"/>
        </w:trPr>
        <w:tc>
          <w:tcPr>
            <w:tcW w:w="2704" w:type="dxa"/>
            <w:vAlign w:val="center"/>
            <w:hideMark/>
          </w:tcPr>
          <w:p w:rsidR="008816E4" w:rsidRDefault="008816E4">
            <w:pPr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cs="Times New Roman" w:hint="eastAsia"/>
                <w:spacing w:val="10"/>
              </w:rPr>
              <w:t>合計</w:t>
            </w:r>
          </w:p>
        </w:tc>
        <w:tc>
          <w:tcPr>
            <w:tcW w:w="1406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816E4" w:rsidRDefault="008816E4" w:rsidP="008816E4">
            <w:pPr>
              <w:jc w:val="right"/>
              <w:rPr>
                <w:rFonts w:hAnsi="ＭＳ 明朝" w:cs="Times New Roman"/>
                <w:color w:val="000000"/>
                <w:spacing w:val="10"/>
                <w:sz w:val="24"/>
                <w:szCs w:val="24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037F0E">
        <w:rPr>
          <w:rFonts w:cs="ＭＳ 明朝" w:hint="eastAsia"/>
          <w:szCs w:val="21"/>
        </w:rPr>
        <w:t>事業</w:t>
      </w:r>
      <w:r w:rsidR="008816E4">
        <w:rPr>
          <w:rFonts w:cs="ＭＳ 明朝" w:hint="eastAsia"/>
          <w:szCs w:val="21"/>
        </w:rPr>
        <w:t>完了</w:t>
      </w:r>
      <w:r w:rsidR="00037F0E">
        <w:rPr>
          <w:rFonts w:cs="ＭＳ 明朝" w:hint="eastAsia"/>
          <w:szCs w:val="21"/>
        </w:rPr>
        <w:t>予定</w:t>
      </w:r>
      <w:r w:rsidR="008816E4">
        <w:rPr>
          <w:rFonts w:cs="ＭＳ 明朝" w:hint="eastAsia"/>
          <w:szCs w:val="21"/>
        </w:rPr>
        <w:t>年月日</w:t>
      </w:r>
    </w:p>
    <w:p w:rsidR="008816E4" w:rsidRDefault="00037F0E" w:rsidP="00037F0E">
      <w:pPr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</w:p>
    <w:p w:rsidR="00D60342" w:rsidRPr="001E1D7E" w:rsidRDefault="00037F0E" w:rsidP="008816E4">
      <w:pPr>
        <w:ind w:firstLineChars="100" w:firstLine="210"/>
        <w:rPr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D60342" w:rsidRPr="001E1D7E">
        <w:rPr>
          <w:rFonts w:cs="ＭＳ 明朝" w:hint="eastAsia"/>
          <w:szCs w:val="21"/>
        </w:rPr>
        <w:t>令和　　年　　月　　日</w:t>
      </w:r>
    </w:p>
    <w:p w:rsidR="00D60342" w:rsidRDefault="00D60342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8816E4" w:rsidRDefault="008816E4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r w:rsidR="00D60342" w:rsidRPr="001E1D7E">
        <w:rPr>
          <w:rFonts w:hint="eastAsia"/>
          <w:szCs w:val="21"/>
        </w:rPr>
        <w:t>収支予算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="001E1D7E" w:rsidRPr="001E1D7E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8816E4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816E4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816E4" w:rsidRPr="001E1D7E" w:rsidRDefault="008816E4" w:rsidP="00456C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売上金</w:t>
            </w:r>
          </w:p>
        </w:tc>
        <w:tc>
          <w:tcPr>
            <w:tcW w:w="1887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</w:t>
      </w:r>
      <w:r w:rsidR="001E1D7E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8816E4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037F0E" w:rsidRPr="001E1D7E" w:rsidTr="008241D0">
        <w:trPr>
          <w:trHeight w:val="525"/>
        </w:trPr>
        <w:tc>
          <w:tcPr>
            <w:tcW w:w="1985" w:type="dxa"/>
            <w:vAlign w:val="center"/>
          </w:tcPr>
          <w:p w:rsidR="00037F0E" w:rsidRPr="001E1D7E" w:rsidRDefault="008816E4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種代</w:t>
            </w:r>
          </w:p>
        </w:tc>
        <w:tc>
          <w:tcPr>
            <w:tcW w:w="1887" w:type="dxa"/>
            <w:vAlign w:val="center"/>
          </w:tcPr>
          <w:p w:rsidR="00037F0E" w:rsidRPr="001E1D7E" w:rsidRDefault="00037F0E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037F0E" w:rsidRPr="001E1D7E" w:rsidRDefault="00037F0E" w:rsidP="00456C62">
            <w:pPr>
              <w:jc w:val="right"/>
              <w:rPr>
                <w:szCs w:val="21"/>
              </w:rPr>
            </w:pPr>
          </w:p>
        </w:tc>
      </w:tr>
      <w:tr w:rsidR="008816E4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816E4" w:rsidRPr="001E1D7E" w:rsidRDefault="008816E4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肥料代</w:t>
            </w:r>
          </w:p>
        </w:tc>
        <w:tc>
          <w:tcPr>
            <w:tcW w:w="1887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</w:tr>
      <w:tr w:rsidR="008816E4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816E4" w:rsidRPr="001E1D7E" w:rsidRDefault="008816E4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機械代</w:t>
            </w:r>
          </w:p>
        </w:tc>
        <w:tc>
          <w:tcPr>
            <w:tcW w:w="1887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</w:tr>
      <w:tr w:rsidR="008816E4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816E4" w:rsidRPr="001E1D7E" w:rsidRDefault="008816E4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刈り取り代</w:t>
            </w:r>
          </w:p>
        </w:tc>
        <w:tc>
          <w:tcPr>
            <w:tcW w:w="1887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</w:tr>
      <w:tr w:rsidR="008816E4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816E4" w:rsidRPr="001E1D7E" w:rsidRDefault="008816E4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選別代</w:t>
            </w:r>
          </w:p>
        </w:tc>
        <w:tc>
          <w:tcPr>
            <w:tcW w:w="1887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</w:tr>
      <w:tr w:rsidR="008816E4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816E4" w:rsidRPr="001E1D7E" w:rsidRDefault="008816E4" w:rsidP="00456C62">
            <w:pPr>
              <w:jc w:val="center"/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816E4" w:rsidRPr="001E1D7E" w:rsidRDefault="008816E4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>
      <w:pPr>
        <w:rPr>
          <w:szCs w:val="21"/>
        </w:rPr>
      </w:pPr>
    </w:p>
    <w:sectPr w:rsidR="00D60342" w:rsidRPr="001E1D7E" w:rsidSect="00037F0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276" w:right="1701" w:bottom="1276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6D" w:rsidRDefault="006E3F6D" w:rsidP="00465055">
      <w:r>
        <w:separator/>
      </w:r>
    </w:p>
  </w:endnote>
  <w:endnote w:type="continuationSeparator" w:id="0">
    <w:p w:rsidR="006E3F6D" w:rsidRDefault="006E3F6D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6D" w:rsidRDefault="006E3F6D" w:rsidP="00465055">
      <w:r>
        <w:separator/>
      </w:r>
    </w:p>
  </w:footnote>
  <w:footnote w:type="continuationSeparator" w:id="0">
    <w:p w:rsidR="006E3F6D" w:rsidRDefault="006E3F6D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37F0E"/>
    <w:rsid w:val="001E1D7E"/>
    <w:rsid w:val="002A409B"/>
    <w:rsid w:val="002F4779"/>
    <w:rsid w:val="0040593C"/>
    <w:rsid w:val="00456C62"/>
    <w:rsid w:val="00465055"/>
    <w:rsid w:val="00593DBF"/>
    <w:rsid w:val="00685A89"/>
    <w:rsid w:val="006E3F6D"/>
    <w:rsid w:val="00741086"/>
    <w:rsid w:val="007A3925"/>
    <w:rsid w:val="007D5527"/>
    <w:rsid w:val="007E4CE0"/>
    <w:rsid w:val="007F66AB"/>
    <w:rsid w:val="008241D0"/>
    <w:rsid w:val="008816E4"/>
    <w:rsid w:val="008E0EE3"/>
    <w:rsid w:val="009337DE"/>
    <w:rsid w:val="009A19E2"/>
    <w:rsid w:val="00A267AB"/>
    <w:rsid w:val="00A719CF"/>
    <w:rsid w:val="00B12DF0"/>
    <w:rsid w:val="00B457C1"/>
    <w:rsid w:val="00C813CE"/>
    <w:rsid w:val="00CD5FBD"/>
    <w:rsid w:val="00CF22C2"/>
    <w:rsid w:val="00D60342"/>
    <w:rsid w:val="00DB3FF8"/>
    <w:rsid w:val="00E4374A"/>
    <w:rsid w:val="00E776E6"/>
    <w:rsid w:val="00E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8A61E"/>
  <w14:defaultImageDpi w14:val="0"/>
  <w15:docId w15:val="{32632E46-0EB6-49B0-A390-A2D59E8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99"/>
    <w:locked/>
    <w:rsid w:val="008816E4"/>
    <w:pPr>
      <w:widowControl w:val="0"/>
      <w:autoSpaceDE w:val="0"/>
      <w:autoSpaceDN w:val="0"/>
      <w:adjustRightInd w:val="0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hs1881</cp:lastModifiedBy>
  <cp:revision>3</cp:revision>
  <cp:lastPrinted>2000-12-11T05:23:00Z</cp:lastPrinted>
  <dcterms:created xsi:type="dcterms:W3CDTF">2021-09-06T00:37:00Z</dcterms:created>
  <dcterms:modified xsi:type="dcterms:W3CDTF">2023-09-04T01:56:00Z</dcterms:modified>
</cp:coreProperties>
</file>