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3C" w:rsidRDefault="00EA57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-661035</wp:posOffset>
                </wp:positionV>
                <wp:extent cx="1347470" cy="3422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97" w:rsidRPr="00072597" w:rsidRDefault="00072597" w:rsidP="00072597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35pt;margin-top:-52.05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" strokeweight="3pt">
                <v:stroke linestyle="thinThin"/>
                <v:textbox inset="5.85pt,.7pt,5.85pt,.7pt">
                  <w:txbxContent>
                    <w:p w:rsidR="00072597" w:rsidRPr="00072597" w:rsidRDefault="00072597" w:rsidP="00072597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入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40593C">
        <w:rPr>
          <w:rFonts w:hint="eastAsia"/>
        </w:rPr>
        <w:t>様式第</w:t>
      </w:r>
      <w:r w:rsidR="0040593C">
        <w:t>1</w:t>
      </w:r>
      <w:r w:rsidR="0040593C">
        <w:rPr>
          <w:rFonts w:hint="eastAsia"/>
        </w:rPr>
        <w:t>号</w:t>
      </w:r>
      <w:r w:rsidR="0040593C">
        <w:t>(</w:t>
      </w:r>
      <w:r w:rsidR="0040593C">
        <w:rPr>
          <w:rFonts w:hint="eastAsia"/>
        </w:rPr>
        <w:t>第</w:t>
      </w:r>
      <w:r w:rsidR="0040593C">
        <w:t>4</w:t>
      </w:r>
      <w:r w:rsidR="0040593C">
        <w:rPr>
          <w:rFonts w:hint="eastAsia"/>
        </w:rPr>
        <w:t>条関係</w:t>
      </w:r>
      <w:r w:rsidR="0040593C">
        <w:t>)</w:t>
      </w:r>
      <w:r w:rsidR="00072597" w:rsidRPr="0007259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 w:rsidRPr="004B0254"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235F5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235F5C" w:rsidRPr="00201B4C">
              <w:rPr>
                <w:rFonts w:hint="eastAsia"/>
                <w:color w:val="FF0000"/>
              </w:rPr>
              <w:t>塩尻市大門七番町３番３号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</w:t>
            </w:r>
            <w:r w:rsidR="00235F5C">
              <w:t xml:space="preserve">  </w:t>
            </w:r>
            <w:r w:rsidR="00235F5C" w:rsidRPr="00201B4C">
              <w:rPr>
                <w:rFonts w:hint="eastAsia"/>
                <w:color w:val="FF0000"/>
              </w:rPr>
              <w:t>塩　尻　太　郎</w:t>
            </w:r>
            <w:r w:rsidR="00235F5C" w:rsidRPr="00833F8A">
              <w:rPr>
                <w:rFonts w:hint="eastAsia"/>
              </w:rPr>
              <w:t xml:space="preserve">　</w:t>
            </w:r>
            <w:r w:rsidR="00235F5C">
              <w:rPr>
                <w:rFonts w:hint="eastAsia"/>
              </w:rPr>
              <w:t xml:space="preserve">　　</w:t>
            </w:r>
            <w:r w:rsidR="00EA57B7">
              <w:rPr>
                <w:rFonts w:hint="eastAsia"/>
                <w:color w:val="FF0000"/>
              </w:rPr>
              <w:t xml:space="preserve">　</w:t>
            </w:r>
            <w:r w:rsidR="00235F5C">
              <w:rPr>
                <w:color w:val="FF0000"/>
              </w:rPr>
              <w:t xml:space="preserve">  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 w:rsidR="004B0254"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年度</w:t>
            </w:r>
            <w:r w:rsidR="00A267AB">
              <w:rPr>
                <w:rFonts w:hint="eastAsia"/>
              </w:rPr>
              <w:t>農作物自給率向上事業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B418B9" w:rsidRDefault="0040593C" w:rsidP="00F7268B">
            <w:pPr>
              <w:ind w:left="840" w:hangingChars="400" w:hanging="84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A267AB">
              <w:rPr>
                <w:rFonts w:hint="eastAsia"/>
                <w:color w:val="FF0000"/>
              </w:rPr>
              <w:t>遊休荒廃農地の解消を図るため。</w:t>
            </w:r>
          </w:p>
          <w:p w:rsidR="00A267AB" w:rsidRDefault="00A267AB" w:rsidP="00F7268B">
            <w:pPr>
              <w:ind w:left="840" w:hangingChars="400" w:hanging="840"/>
              <w:rPr>
                <w:color w:val="FF0000"/>
              </w:rPr>
            </w:pPr>
          </w:p>
          <w:p w:rsidR="00A267AB" w:rsidRPr="00235F5C" w:rsidRDefault="00A267AB" w:rsidP="00F7268B">
            <w:pPr>
              <w:ind w:left="840" w:hangingChars="400" w:hanging="840"/>
              <w:rPr>
                <w:color w:val="FF000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B418B9" w:rsidRPr="00B418B9" w:rsidRDefault="0040593C" w:rsidP="00B418B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A267AB">
              <w:rPr>
                <w:rFonts w:hint="eastAsia"/>
                <w:color w:val="FF0000"/>
              </w:rPr>
              <w:t>遊休荒廃農地となっていた水田を除草、客土、整地し、農地再生し、遊休荒廃農地の解消を図る。</w:t>
            </w:r>
          </w:p>
          <w:p w:rsidR="0040593C" w:rsidRDefault="0040593C"/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Pr="008F72D5" w:rsidRDefault="0040593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A267AB">
              <w:rPr>
                <w:rFonts w:hint="eastAsia"/>
                <w:color w:val="FF0000"/>
              </w:rPr>
              <w:t>解消作業に係る経費の負担軽減のため。</w:t>
            </w:r>
          </w:p>
          <w:p w:rsidR="0040593C" w:rsidRDefault="0040593C" w:rsidP="008F72D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8F72D5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から</w:t>
            </w:r>
          </w:p>
          <w:p w:rsidR="0040593C" w:rsidRDefault="008F72D5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EA57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104775</wp:posOffset>
                      </wp:positionV>
                      <wp:extent cx="1392555" cy="2794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555" cy="279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12283" w:rsidRPr="003D2B7D" w:rsidRDefault="00C12283" w:rsidP="00C12283">
                                  <w:pPr>
                                    <w:spacing w:line="180" w:lineRule="auto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税抜き価格にて計算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" o:spid="_x0000_s1027" type="#_x0000_t176" style="position:absolute;left:0;text-align:left;margin-left:19.3pt;margin-top:8.25pt;width:109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" strokecolor="blue">
                      <v:textbox inset="5.85pt,.7pt,5.85pt,.7pt">
                        <w:txbxContent>
                          <w:p w:rsidR="00C12283" w:rsidRPr="003D2B7D" w:rsidRDefault="00C12283" w:rsidP="00C12283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税抜き価格にて計算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3C">
              <w:rPr>
                <w:rFonts w:hint="eastAsia"/>
              </w:rPr>
              <w:t xml:space="preserve">　</w:t>
            </w:r>
          </w:p>
          <w:p w:rsidR="0040593C" w:rsidRDefault="00A267AB" w:rsidP="00C440A4">
            <w:pPr>
              <w:spacing w:line="360" w:lineRule="exact"/>
              <w:ind w:left="420" w:right="628"/>
              <w:jc w:val="right"/>
            </w:pPr>
            <w:r>
              <w:rPr>
                <w:rFonts w:hint="eastAsia"/>
                <w:color w:val="FF0000"/>
              </w:rPr>
              <w:t>２４</w:t>
            </w:r>
            <w:r w:rsidR="00F7268B">
              <w:rPr>
                <w:rFonts w:hint="eastAsia"/>
                <w:color w:val="FF0000"/>
              </w:rPr>
              <w:t>０，０００</w:t>
            </w:r>
            <w:r w:rsidR="0040593C">
              <w:rPr>
                <w:rFonts w:hint="eastAsia"/>
              </w:rPr>
              <w:t>円</w:t>
            </w:r>
          </w:p>
          <w:p w:rsidR="00C440A4" w:rsidRDefault="00C440A4" w:rsidP="00C440A4">
            <w:pPr>
              <w:spacing w:line="360" w:lineRule="exact"/>
              <w:ind w:left="420" w:right="-34"/>
              <w:jc w:val="right"/>
            </w:pPr>
            <w:bookmarkStart w:id="0" w:name="_GoBack"/>
            <w:bookmarkEnd w:id="0"/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B11BFE" w:rsidRDefault="00B11BFE"/>
    <w:p w:rsidR="00D60342" w:rsidRDefault="00D60342"/>
    <w:p w:rsidR="00D60342" w:rsidRDefault="00D60342"/>
    <w:p w:rsidR="00B11BFE" w:rsidRDefault="00B11BFE" w:rsidP="00D60342">
      <w:pPr>
        <w:jc w:val="center"/>
        <w:rPr>
          <w:rFonts w:cs="ＭＳ 明朝"/>
          <w:sz w:val="28"/>
          <w:szCs w:val="28"/>
        </w:rPr>
      </w:pPr>
    </w:p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Pr="00C22AAD" w:rsidRDefault="00D60342" w:rsidP="00D60342">
      <w:pPr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事業の目的</w:t>
      </w:r>
    </w:p>
    <w:p w:rsidR="00D60342" w:rsidRPr="00C22AAD" w:rsidRDefault="00A267AB" w:rsidP="008F72D5">
      <w:pPr>
        <w:ind w:left="48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遊休荒廃農地を解消し、農地の再生利用に取り組む。</w:t>
      </w:r>
    </w:p>
    <w:p w:rsidR="00D60342" w:rsidRPr="00C22AAD" w:rsidRDefault="00D60342" w:rsidP="00D60342">
      <w:pPr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事業主体</w:t>
      </w:r>
    </w:p>
    <w:p w:rsidR="00D60342" w:rsidRPr="00C22AAD" w:rsidRDefault="008F72D5" w:rsidP="00D60342">
      <w:pPr>
        <w:rPr>
          <w:szCs w:val="21"/>
        </w:rPr>
      </w:pPr>
      <w:r w:rsidRPr="00C22AAD">
        <w:rPr>
          <w:rFonts w:hint="eastAsia"/>
          <w:szCs w:val="21"/>
        </w:rPr>
        <w:t xml:space="preserve">　　</w:t>
      </w:r>
      <w:r w:rsidRPr="00C22AAD">
        <w:rPr>
          <w:rFonts w:hint="eastAsia"/>
          <w:color w:val="FF0000"/>
          <w:szCs w:val="21"/>
        </w:rPr>
        <w:t>塩　尻　太　郎</w:t>
      </w:r>
    </w:p>
    <w:p w:rsidR="00D60342" w:rsidRPr="00C22AAD" w:rsidRDefault="00D60342" w:rsidP="00C22AAD">
      <w:pPr>
        <w:ind w:firstLineChars="100" w:firstLine="210"/>
        <w:rPr>
          <w:szCs w:val="21"/>
        </w:rPr>
      </w:pPr>
      <w:r w:rsidRPr="00C22AAD">
        <w:rPr>
          <w:rFonts w:hint="eastAsia"/>
          <w:szCs w:val="21"/>
        </w:rPr>
        <w:t>（電話：</w:t>
      </w:r>
      <w:r w:rsidR="00C22AAD">
        <w:rPr>
          <w:rFonts w:hint="eastAsia"/>
          <w:color w:val="FF0000"/>
          <w:szCs w:val="21"/>
        </w:rPr>
        <w:t>０２６３－５２－０２８０</w:t>
      </w:r>
      <w:r w:rsidRPr="00C22AAD">
        <w:rPr>
          <w:rFonts w:hint="eastAsia"/>
          <w:szCs w:val="21"/>
        </w:rPr>
        <w:t>）</w:t>
      </w:r>
    </w:p>
    <w:p w:rsidR="00D60342" w:rsidRPr="00C22AAD" w:rsidRDefault="00D60342" w:rsidP="00C22AAD">
      <w:pPr>
        <w:ind w:firstLineChars="100" w:firstLine="210"/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事業の内容</w:t>
      </w:r>
    </w:p>
    <w:p w:rsidR="00C22AAD" w:rsidRDefault="00A267AB" w:rsidP="00C22AAD">
      <w:pPr>
        <w:wordWrap/>
        <w:overflowPunct/>
        <w:autoSpaceDE/>
        <w:autoSpaceDN/>
        <w:ind w:left="48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・フレールモアによる除草作業</w:t>
      </w:r>
    </w:p>
    <w:p w:rsidR="00A267AB" w:rsidRDefault="00A267AB" w:rsidP="00C22AAD">
      <w:pPr>
        <w:wordWrap/>
        <w:overflowPunct/>
        <w:autoSpaceDE/>
        <w:autoSpaceDN/>
        <w:ind w:left="480"/>
        <w:rPr>
          <w:szCs w:val="21"/>
        </w:rPr>
      </w:pPr>
      <w:r>
        <w:rPr>
          <w:rFonts w:hint="eastAsia"/>
          <w:color w:val="FF0000"/>
          <w:szCs w:val="21"/>
        </w:rPr>
        <w:t>・ロータリーによる耕起作業</w:t>
      </w:r>
    </w:p>
    <w:p w:rsidR="00A267AB" w:rsidRDefault="00A267AB" w:rsidP="00C22AAD">
      <w:pPr>
        <w:wordWrap/>
        <w:overflowPunct/>
        <w:autoSpaceDE/>
        <w:autoSpaceDN/>
        <w:ind w:left="480"/>
        <w:rPr>
          <w:szCs w:val="21"/>
        </w:rPr>
      </w:pPr>
    </w:p>
    <w:p w:rsidR="00A267AB" w:rsidRDefault="00A267AB" w:rsidP="00A267AB">
      <w:pPr>
        <w:ind w:firstLineChars="300" w:firstLine="690"/>
        <w:rPr>
          <w:spacing w:val="10"/>
        </w:rPr>
      </w:pPr>
      <w:r>
        <w:rPr>
          <w:rFonts w:hint="eastAsia"/>
          <w:spacing w:val="10"/>
        </w:rPr>
        <w:t>再生作業実施予定農地一覧</w:t>
      </w: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09"/>
        <w:gridCol w:w="1846"/>
        <w:gridCol w:w="1846"/>
      </w:tblGrid>
      <w:tr w:rsidR="00A267AB" w:rsidRPr="007A3925" w:rsidTr="00A267AB">
        <w:tc>
          <w:tcPr>
            <w:tcW w:w="1925" w:type="dxa"/>
            <w:vAlign w:val="center"/>
          </w:tcPr>
          <w:p w:rsidR="00A267AB" w:rsidRPr="007A3925" w:rsidRDefault="00A267AB" w:rsidP="00CF22C2">
            <w:pPr>
              <w:jc w:val="center"/>
              <w:rPr>
                <w:spacing w:val="10"/>
              </w:rPr>
            </w:pPr>
            <w:r w:rsidRPr="007A3925">
              <w:rPr>
                <w:rFonts w:hint="eastAsia"/>
                <w:spacing w:val="10"/>
              </w:rPr>
              <w:t>所在</w:t>
            </w:r>
          </w:p>
        </w:tc>
        <w:tc>
          <w:tcPr>
            <w:tcW w:w="1909" w:type="dxa"/>
            <w:vAlign w:val="center"/>
          </w:tcPr>
          <w:p w:rsidR="00A267AB" w:rsidRPr="007A3925" w:rsidRDefault="00A267AB" w:rsidP="00CF22C2">
            <w:pPr>
              <w:jc w:val="center"/>
              <w:rPr>
                <w:spacing w:val="10"/>
              </w:rPr>
            </w:pPr>
            <w:r w:rsidRPr="007A3925">
              <w:rPr>
                <w:rFonts w:hint="eastAsia"/>
                <w:spacing w:val="10"/>
              </w:rPr>
              <w:t>地番</w:t>
            </w:r>
          </w:p>
        </w:tc>
        <w:tc>
          <w:tcPr>
            <w:tcW w:w="1846" w:type="dxa"/>
            <w:vAlign w:val="center"/>
          </w:tcPr>
          <w:p w:rsidR="00A267AB" w:rsidRPr="007A3925" w:rsidRDefault="00A267AB" w:rsidP="00CF22C2">
            <w:pPr>
              <w:jc w:val="center"/>
              <w:rPr>
                <w:spacing w:val="10"/>
              </w:rPr>
            </w:pPr>
            <w:r w:rsidRPr="007A3925">
              <w:rPr>
                <w:rFonts w:hint="eastAsia"/>
                <w:spacing w:val="10"/>
              </w:rPr>
              <w:t>地目</w:t>
            </w:r>
          </w:p>
        </w:tc>
        <w:tc>
          <w:tcPr>
            <w:tcW w:w="1846" w:type="dxa"/>
            <w:vAlign w:val="center"/>
          </w:tcPr>
          <w:p w:rsidR="00A267AB" w:rsidRPr="007A3925" w:rsidRDefault="00A267AB" w:rsidP="00CF22C2">
            <w:pPr>
              <w:jc w:val="center"/>
              <w:rPr>
                <w:spacing w:val="10"/>
              </w:rPr>
            </w:pPr>
            <w:r w:rsidRPr="007A3925">
              <w:rPr>
                <w:rFonts w:hint="eastAsia"/>
                <w:spacing w:val="10"/>
              </w:rPr>
              <w:t>面積（㎡）</w:t>
            </w:r>
          </w:p>
        </w:tc>
      </w:tr>
      <w:tr w:rsidR="00A267AB" w:rsidRPr="007A3925" w:rsidTr="00A267AB">
        <w:trPr>
          <w:trHeight w:val="490"/>
        </w:trPr>
        <w:tc>
          <w:tcPr>
            <w:tcW w:w="1925" w:type="dxa"/>
            <w:vAlign w:val="center"/>
          </w:tcPr>
          <w:p w:rsidR="00A267AB" w:rsidRPr="007A3925" w:rsidRDefault="00A267AB" w:rsidP="00CF22C2">
            <w:pPr>
              <w:ind w:firstLineChars="250" w:firstLine="575"/>
              <w:rPr>
                <w:color w:val="FF0000"/>
                <w:spacing w:val="10"/>
              </w:rPr>
            </w:pPr>
            <w:r w:rsidRPr="007A3925">
              <w:rPr>
                <w:rFonts w:hint="eastAsia"/>
                <w:color w:val="FF0000"/>
                <w:spacing w:val="10"/>
              </w:rPr>
              <w:t>片丘</w:t>
            </w:r>
          </w:p>
        </w:tc>
        <w:tc>
          <w:tcPr>
            <w:tcW w:w="1909" w:type="dxa"/>
            <w:vAlign w:val="center"/>
          </w:tcPr>
          <w:p w:rsidR="00A267AB" w:rsidRPr="007A3925" w:rsidRDefault="00A267AB" w:rsidP="00CF22C2">
            <w:pPr>
              <w:jc w:val="center"/>
              <w:rPr>
                <w:color w:val="FF0000"/>
                <w:spacing w:val="10"/>
              </w:rPr>
            </w:pPr>
            <w:r>
              <w:rPr>
                <w:color w:val="FF0000"/>
                <w:spacing w:val="10"/>
              </w:rPr>
              <w:t>234</w:t>
            </w:r>
          </w:p>
        </w:tc>
        <w:tc>
          <w:tcPr>
            <w:tcW w:w="1846" w:type="dxa"/>
            <w:vAlign w:val="center"/>
          </w:tcPr>
          <w:p w:rsidR="00A267AB" w:rsidRPr="007A3925" w:rsidRDefault="00A267AB" w:rsidP="00CF22C2">
            <w:pPr>
              <w:jc w:val="center"/>
              <w:rPr>
                <w:color w:val="FF0000"/>
                <w:spacing w:val="10"/>
              </w:rPr>
            </w:pPr>
            <w:r w:rsidRPr="007A3925">
              <w:rPr>
                <w:rFonts w:hint="eastAsia"/>
                <w:color w:val="FF0000"/>
                <w:spacing w:val="10"/>
              </w:rPr>
              <w:t>田</w:t>
            </w:r>
          </w:p>
        </w:tc>
        <w:tc>
          <w:tcPr>
            <w:tcW w:w="1846" w:type="dxa"/>
            <w:vAlign w:val="center"/>
          </w:tcPr>
          <w:p w:rsidR="00A267AB" w:rsidRPr="007A3925" w:rsidRDefault="00A267AB" w:rsidP="00CF22C2">
            <w:pPr>
              <w:jc w:val="center"/>
              <w:rPr>
                <w:color w:val="FF0000"/>
                <w:spacing w:val="10"/>
              </w:rPr>
            </w:pPr>
            <w:r>
              <w:rPr>
                <w:color w:val="FF0000"/>
                <w:spacing w:val="10"/>
              </w:rPr>
              <w:t>3,000</w:t>
            </w:r>
          </w:p>
        </w:tc>
      </w:tr>
      <w:tr w:rsidR="00A267AB" w:rsidRPr="007A3925" w:rsidTr="00A267AB">
        <w:trPr>
          <w:trHeight w:val="490"/>
        </w:trPr>
        <w:tc>
          <w:tcPr>
            <w:tcW w:w="1925" w:type="dxa"/>
            <w:vAlign w:val="center"/>
          </w:tcPr>
          <w:p w:rsidR="00A267AB" w:rsidRPr="007A3925" w:rsidRDefault="00A267AB" w:rsidP="00CF22C2">
            <w:pPr>
              <w:ind w:firstLineChars="250" w:firstLine="575"/>
              <w:rPr>
                <w:color w:val="FF0000"/>
                <w:spacing w:val="10"/>
              </w:rPr>
            </w:pPr>
          </w:p>
        </w:tc>
        <w:tc>
          <w:tcPr>
            <w:tcW w:w="1909" w:type="dxa"/>
            <w:vAlign w:val="center"/>
          </w:tcPr>
          <w:p w:rsidR="00A267AB" w:rsidRDefault="00A267AB" w:rsidP="00CF22C2">
            <w:pPr>
              <w:jc w:val="center"/>
              <w:rPr>
                <w:color w:val="FF0000"/>
                <w:spacing w:val="10"/>
              </w:rPr>
            </w:pPr>
          </w:p>
        </w:tc>
        <w:tc>
          <w:tcPr>
            <w:tcW w:w="1846" w:type="dxa"/>
            <w:vAlign w:val="center"/>
          </w:tcPr>
          <w:p w:rsidR="00A267AB" w:rsidRPr="007A3925" w:rsidRDefault="00A267AB" w:rsidP="00CF22C2">
            <w:pPr>
              <w:jc w:val="center"/>
              <w:rPr>
                <w:color w:val="FF0000"/>
                <w:spacing w:val="10"/>
              </w:rPr>
            </w:pPr>
          </w:p>
        </w:tc>
        <w:tc>
          <w:tcPr>
            <w:tcW w:w="1846" w:type="dxa"/>
            <w:vAlign w:val="center"/>
          </w:tcPr>
          <w:p w:rsidR="00A267AB" w:rsidRDefault="00A267AB" w:rsidP="00CF22C2">
            <w:pPr>
              <w:jc w:val="center"/>
              <w:rPr>
                <w:color w:val="FF0000"/>
                <w:spacing w:val="10"/>
              </w:rPr>
            </w:pPr>
          </w:p>
        </w:tc>
      </w:tr>
      <w:tr w:rsidR="00A267AB" w:rsidRPr="007A3925" w:rsidTr="00A267AB">
        <w:trPr>
          <w:trHeight w:val="378"/>
        </w:trPr>
        <w:tc>
          <w:tcPr>
            <w:tcW w:w="1925" w:type="dxa"/>
            <w:tcBorders>
              <w:left w:val="nil"/>
              <w:bottom w:val="nil"/>
              <w:right w:val="nil"/>
            </w:tcBorders>
            <w:vAlign w:val="center"/>
          </w:tcPr>
          <w:p w:rsidR="00A267AB" w:rsidRPr="007A3925" w:rsidRDefault="00A267AB" w:rsidP="00CF22C2">
            <w:pPr>
              <w:jc w:val="center"/>
              <w:rPr>
                <w:spacing w:val="10"/>
              </w:rPr>
            </w:pPr>
          </w:p>
        </w:tc>
        <w:tc>
          <w:tcPr>
            <w:tcW w:w="1909" w:type="dxa"/>
            <w:tcBorders>
              <w:left w:val="nil"/>
              <w:bottom w:val="nil"/>
            </w:tcBorders>
            <w:vAlign w:val="center"/>
          </w:tcPr>
          <w:p w:rsidR="00A267AB" w:rsidRPr="007A3925" w:rsidRDefault="00A267AB" w:rsidP="00CF22C2">
            <w:pPr>
              <w:jc w:val="center"/>
              <w:rPr>
                <w:spacing w:val="10"/>
              </w:rPr>
            </w:pPr>
          </w:p>
        </w:tc>
        <w:tc>
          <w:tcPr>
            <w:tcW w:w="1846" w:type="dxa"/>
            <w:vAlign w:val="center"/>
          </w:tcPr>
          <w:p w:rsidR="00A267AB" w:rsidRPr="007A3925" w:rsidRDefault="00A267AB" w:rsidP="00CF22C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計</w:t>
            </w:r>
          </w:p>
        </w:tc>
        <w:tc>
          <w:tcPr>
            <w:tcW w:w="1846" w:type="dxa"/>
            <w:vAlign w:val="center"/>
          </w:tcPr>
          <w:p w:rsidR="00A267AB" w:rsidRPr="00A267AB" w:rsidRDefault="00A267AB" w:rsidP="00CF22C2">
            <w:pPr>
              <w:jc w:val="center"/>
              <w:rPr>
                <w:color w:val="FF0000"/>
                <w:spacing w:val="10"/>
              </w:rPr>
            </w:pPr>
            <w:r w:rsidRPr="00A267AB">
              <w:rPr>
                <w:color w:val="FF0000"/>
                <w:spacing w:val="10"/>
              </w:rPr>
              <w:t>3,000</w:t>
            </w:r>
          </w:p>
        </w:tc>
      </w:tr>
    </w:tbl>
    <w:p w:rsidR="00D60342" w:rsidRPr="00C22AAD" w:rsidRDefault="00C22AAD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C22AAD">
        <w:rPr>
          <w:rFonts w:cs="ＭＳ 明朝" w:hint="eastAsia"/>
          <w:szCs w:val="21"/>
        </w:rPr>
        <w:t>事</w:t>
      </w:r>
      <w:r w:rsidR="00A267AB">
        <w:rPr>
          <w:rFonts w:cs="ＭＳ 明朝" w:hint="eastAsia"/>
          <w:szCs w:val="21"/>
        </w:rPr>
        <w:t>業予定期間</w:t>
      </w:r>
    </w:p>
    <w:p w:rsidR="00D60342" w:rsidRPr="00C22AAD" w:rsidRDefault="00EA57B7" w:rsidP="00D6034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163830</wp:posOffset>
                </wp:positionV>
                <wp:extent cx="2106930" cy="2952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31F" w:rsidRPr="003D2B7D" w:rsidRDefault="009B4E8B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76" style="position:absolute;left:0;text-align:left;margin-left:304.05pt;margin-top:12.9pt;width:165.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" strokecolor="blue">
                <v:textbox inset="5.85pt,.7pt,5.85pt,.7pt">
                  <w:txbxContent>
                    <w:p w:rsidR="002A131F" w:rsidRPr="003D2B7D" w:rsidRDefault="009B4E8B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318135</wp:posOffset>
                </wp:positionV>
                <wp:extent cx="19304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9203A" id="Line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5pt,25.05pt" to="304.0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" strokecolor="blue">
                <v:stroke endarrow="block"/>
              </v:line>
            </w:pict>
          </mc:Fallback>
        </mc:AlternateContent>
      </w:r>
      <w:r w:rsidR="00D60342" w:rsidRPr="00C22AAD">
        <w:rPr>
          <w:rFonts w:cs="ＭＳ 明朝" w:hint="eastAsia"/>
          <w:szCs w:val="21"/>
        </w:rPr>
        <w:t xml:space="preserve">　　　</w:t>
      </w:r>
      <w:r w:rsidR="008F72D5" w:rsidRPr="00C22AAD">
        <w:rPr>
          <w:rFonts w:hint="eastAsia"/>
          <w:szCs w:val="21"/>
        </w:rPr>
        <w:t>令和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Ansi="Times New Roman" w:hint="eastAsia"/>
          <w:szCs w:val="21"/>
        </w:rPr>
        <w:t>年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Ansi="Times New Roman" w:hint="eastAsia"/>
          <w:szCs w:val="21"/>
        </w:rPr>
        <w:t>月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int="eastAsia"/>
          <w:szCs w:val="21"/>
        </w:rPr>
        <w:t>日</w:t>
      </w:r>
      <w:r w:rsidR="00B11BFE">
        <w:rPr>
          <w:rFonts w:hint="eastAsia"/>
          <w:szCs w:val="21"/>
        </w:rPr>
        <w:t>から</w:t>
      </w:r>
      <w:r w:rsidR="00A267AB" w:rsidRPr="00C22AAD">
        <w:rPr>
          <w:rFonts w:hint="eastAsia"/>
          <w:szCs w:val="21"/>
        </w:rPr>
        <w:t>令和</w:t>
      </w:r>
      <w:r w:rsidR="00A267AB" w:rsidRPr="00C22AAD">
        <w:rPr>
          <w:rFonts w:hAnsi="Times New Roman" w:hint="eastAsia"/>
          <w:color w:val="FF0000"/>
          <w:szCs w:val="21"/>
        </w:rPr>
        <w:t>○○</w:t>
      </w:r>
      <w:r w:rsidR="00A267AB" w:rsidRPr="00C22AAD">
        <w:rPr>
          <w:rFonts w:hAnsi="Times New Roman" w:hint="eastAsia"/>
          <w:szCs w:val="21"/>
        </w:rPr>
        <w:t>年</w:t>
      </w:r>
      <w:r w:rsidR="00A267AB" w:rsidRPr="00C22AAD">
        <w:rPr>
          <w:rFonts w:hAnsi="Times New Roman" w:hint="eastAsia"/>
          <w:color w:val="FF0000"/>
          <w:szCs w:val="21"/>
        </w:rPr>
        <w:t>○○</w:t>
      </w:r>
      <w:r w:rsidR="00A267AB" w:rsidRPr="00C22AAD">
        <w:rPr>
          <w:rFonts w:hAnsi="Times New Roman" w:hint="eastAsia"/>
          <w:szCs w:val="21"/>
        </w:rPr>
        <w:t>月</w:t>
      </w:r>
      <w:r w:rsidR="00A267AB" w:rsidRPr="00C22AAD">
        <w:rPr>
          <w:rFonts w:hAnsi="Times New Roman" w:hint="eastAsia"/>
          <w:color w:val="FF0000"/>
          <w:szCs w:val="21"/>
        </w:rPr>
        <w:t>○○</w:t>
      </w:r>
      <w:r w:rsidR="00A267AB" w:rsidRPr="00C22AAD">
        <w:rPr>
          <w:rFonts w:hint="eastAsia"/>
          <w:szCs w:val="21"/>
        </w:rPr>
        <w:t>日</w:t>
      </w:r>
    </w:p>
    <w:p w:rsidR="00D60342" w:rsidRPr="00C22AAD" w:rsidRDefault="00D60342">
      <w:pPr>
        <w:rPr>
          <w:szCs w:val="21"/>
        </w:rPr>
      </w:pPr>
    </w:p>
    <w:p w:rsidR="00D60342" w:rsidRPr="00C22AAD" w:rsidRDefault="00C22AAD" w:rsidP="00D60342">
      <w:pPr>
        <w:rPr>
          <w:szCs w:val="21"/>
        </w:rPr>
      </w:pPr>
      <w:r>
        <w:rPr>
          <w:rFonts w:hint="eastAsia"/>
          <w:szCs w:val="21"/>
        </w:rPr>
        <w:t>５．</w:t>
      </w:r>
      <w:r w:rsidR="00D60342" w:rsidRPr="00C22AAD">
        <w:rPr>
          <w:rFonts w:hint="eastAsia"/>
          <w:szCs w:val="21"/>
        </w:rPr>
        <w:t>収支予算</w:t>
      </w:r>
    </w:p>
    <w:p w:rsidR="00D60342" w:rsidRPr="00C22AAD" w:rsidRDefault="00D60342" w:rsidP="00D60342">
      <w:pPr>
        <w:rPr>
          <w:szCs w:val="21"/>
        </w:rPr>
      </w:pPr>
    </w:p>
    <w:p w:rsidR="00D60342" w:rsidRPr="00C22AAD" w:rsidRDefault="00473A0C" w:rsidP="00C22AAD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　</w:t>
      </w:r>
      <w:r w:rsidR="00C22AAD" w:rsidRPr="001E1D7E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43"/>
      </w:tblGrid>
      <w:tr w:rsidR="00473A0C" w:rsidRPr="00C22AAD" w:rsidTr="00473A0C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126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43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73A0C" w:rsidRPr="00C22AAD" w:rsidTr="00B11BFE">
        <w:trPr>
          <w:cantSplit/>
          <w:trHeight w:val="273"/>
        </w:trPr>
        <w:tc>
          <w:tcPr>
            <w:tcW w:w="1985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73A0C" w:rsidRPr="00C22AAD" w:rsidTr="00473A0C">
        <w:trPr>
          <w:trHeight w:val="510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市補助金</w:t>
            </w:r>
          </w:p>
        </w:tc>
        <w:tc>
          <w:tcPr>
            <w:tcW w:w="2126" w:type="dxa"/>
            <w:vAlign w:val="center"/>
          </w:tcPr>
          <w:p w:rsidR="00473A0C" w:rsidRPr="00C22AAD" w:rsidRDefault="00A267AB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24</w:t>
            </w:r>
            <w:r w:rsidR="00F7268B">
              <w:rPr>
                <w:color w:val="FF0000"/>
                <w:szCs w:val="21"/>
              </w:rPr>
              <w:t>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10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2126" w:type="dxa"/>
            <w:vAlign w:val="center"/>
          </w:tcPr>
          <w:p w:rsidR="00473A0C" w:rsidRPr="00C22AAD" w:rsidRDefault="00A267AB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24</w:t>
            </w:r>
            <w:r w:rsidR="00473A0C" w:rsidRPr="00C22AAD">
              <w:rPr>
                <w:color w:val="FF0000"/>
                <w:szCs w:val="21"/>
              </w:rPr>
              <w:t>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10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:rsidR="00473A0C" w:rsidRPr="00C22AAD" w:rsidRDefault="00A267AB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48</w:t>
            </w:r>
            <w:r w:rsidR="00F7268B">
              <w:rPr>
                <w:color w:val="FF0000"/>
                <w:szCs w:val="21"/>
              </w:rPr>
              <w:t>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C22AAD" w:rsidRDefault="00D60342" w:rsidP="00D60342">
      <w:pPr>
        <w:rPr>
          <w:szCs w:val="21"/>
        </w:rPr>
      </w:pPr>
    </w:p>
    <w:p w:rsidR="00D60342" w:rsidRPr="00C22AAD" w:rsidRDefault="00473A0C" w:rsidP="00C22AAD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　</w:t>
      </w:r>
      <w:r w:rsidR="00C22AAD" w:rsidRPr="00B457C1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701"/>
      </w:tblGrid>
      <w:tr w:rsidR="00473A0C" w:rsidRPr="00C22AAD" w:rsidTr="00473A0C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268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73A0C" w:rsidRPr="00C22AAD" w:rsidTr="00B11BFE">
        <w:trPr>
          <w:cantSplit/>
          <w:trHeight w:val="273"/>
        </w:trPr>
        <w:tc>
          <w:tcPr>
            <w:tcW w:w="1985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73A0C" w:rsidRPr="00C22AAD" w:rsidTr="00473A0C">
        <w:trPr>
          <w:trHeight w:val="525"/>
        </w:trPr>
        <w:tc>
          <w:tcPr>
            <w:tcW w:w="1985" w:type="dxa"/>
            <w:vAlign w:val="center"/>
          </w:tcPr>
          <w:p w:rsidR="00473A0C" w:rsidRPr="00C22AAD" w:rsidRDefault="00A267AB" w:rsidP="00456C62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除草作業</w:t>
            </w:r>
            <w:r w:rsidR="00F30914">
              <w:rPr>
                <w:rFonts w:hint="eastAsia"/>
                <w:color w:val="FF0000"/>
                <w:szCs w:val="21"/>
              </w:rPr>
              <w:t>費</w:t>
            </w:r>
          </w:p>
        </w:tc>
        <w:tc>
          <w:tcPr>
            <w:tcW w:w="2268" w:type="dxa"/>
            <w:vAlign w:val="center"/>
          </w:tcPr>
          <w:p w:rsidR="00473A0C" w:rsidRPr="00C22AAD" w:rsidRDefault="00A267AB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240,000</w:t>
            </w:r>
          </w:p>
        </w:tc>
        <w:tc>
          <w:tcPr>
            <w:tcW w:w="1701" w:type="dxa"/>
            <w:vAlign w:val="center"/>
          </w:tcPr>
          <w:p w:rsidR="00473A0C" w:rsidRPr="00C22AAD" w:rsidRDefault="00473A0C" w:rsidP="0058066C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25"/>
        </w:trPr>
        <w:tc>
          <w:tcPr>
            <w:tcW w:w="1985" w:type="dxa"/>
            <w:vAlign w:val="center"/>
          </w:tcPr>
          <w:p w:rsidR="00473A0C" w:rsidRPr="00A267AB" w:rsidRDefault="00A267AB" w:rsidP="00456C62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耕起作業</w:t>
            </w:r>
            <w:r w:rsidR="00F30914">
              <w:rPr>
                <w:rFonts w:hint="eastAsia"/>
                <w:color w:val="FF0000"/>
                <w:szCs w:val="21"/>
              </w:rPr>
              <w:t>費</w:t>
            </w:r>
          </w:p>
        </w:tc>
        <w:tc>
          <w:tcPr>
            <w:tcW w:w="2268" w:type="dxa"/>
            <w:vAlign w:val="center"/>
          </w:tcPr>
          <w:p w:rsidR="00473A0C" w:rsidRPr="00A267AB" w:rsidRDefault="00A267AB" w:rsidP="00456C62">
            <w:pPr>
              <w:jc w:val="right"/>
              <w:rPr>
                <w:color w:val="FF0000"/>
                <w:szCs w:val="21"/>
              </w:rPr>
            </w:pPr>
            <w:r w:rsidRPr="00A267AB">
              <w:rPr>
                <w:color w:val="FF0000"/>
                <w:szCs w:val="21"/>
              </w:rPr>
              <w:t>240,000</w:t>
            </w:r>
          </w:p>
        </w:tc>
        <w:tc>
          <w:tcPr>
            <w:tcW w:w="1701" w:type="dxa"/>
            <w:vAlign w:val="center"/>
          </w:tcPr>
          <w:p w:rsidR="00473A0C" w:rsidRPr="00C22AAD" w:rsidRDefault="00473A0C" w:rsidP="0058066C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25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268" w:type="dxa"/>
            <w:vAlign w:val="center"/>
          </w:tcPr>
          <w:p w:rsidR="00473A0C" w:rsidRPr="00C22AAD" w:rsidRDefault="00A267AB" w:rsidP="00456C62">
            <w:pPr>
              <w:jc w:val="right"/>
              <w:rPr>
                <w:szCs w:val="21"/>
              </w:rPr>
            </w:pPr>
            <w:r>
              <w:rPr>
                <w:color w:val="FF0000"/>
                <w:szCs w:val="21"/>
              </w:rPr>
              <w:t>48</w:t>
            </w:r>
            <w:r w:rsidR="00473A0C" w:rsidRPr="00C22AAD">
              <w:rPr>
                <w:color w:val="FF0000"/>
                <w:szCs w:val="21"/>
              </w:rPr>
              <w:t>0,000</w:t>
            </w:r>
          </w:p>
        </w:tc>
        <w:tc>
          <w:tcPr>
            <w:tcW w:w="1701" w:type="dxa"/>
            <w:vAlign w:val="center"/>
          </w:tcPr>
          <w:p w:rsidR="00473A0C" w:rsidRPr="00C22AAD" w:rsidRDefault="00473A0C" w:rsidP="0058066C">
            <w:pPr>
              <w:jc w:val="right"/>
              <w:rPr>
                <w:szCs w:val="21"/>
              </w:rPr>
            </w:pPr>
          </w:p>
        </w:tc>
      </w:tr>
    </w:tbl>
    <w:p w:rsidR="00D60342" w:rsidRPr="00C22AAD" w:rsidRDefault="00D60342">
      <w:pPr>
        <w:rPr>
          <w:szCs w:val="21"/>
        </w:rPr>
      </w:pPr>
    </w:p>
    <w:sectPr w:rsidR="00D60342" w:rsidRPr="00C22AAD" w:rsidSect="00B11BF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701" w:bottom="85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5E" w:rsidRDefault="009A085E" w:rsidP="00465055">
      <w:r>
        <w:separator/>
      </w:r>
    </w:p>
  </w:endnote>
  <w:endnote w:type="continuationSeparator" w:id="0">
    <w:p w:rsidR="009A085E" w:rsidRDefault="009A085E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5E" w:rsidRDefault="009A085E" w:rsidP="00465055">
      <w:r>
        <w:separator/>
      </w:r>
    </w:p>
  </w:footnote>
  <w:footnote w:type="continuationSeparator" w:id="0">
    <w:p w:rsidR="009A085E" w:rsidRDefault="009A085E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066"/>
    <w:multiLevelType w:val="hybridMultilevel"/>
    <w:tmpl w:val="F258D49A"/>
    <w:lvl w:ilvl="0" w:tplc="302A2C5A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4" w15:restartNumberingAfterBreak="0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70E49"/>
    <w:rsid w:val="00072597"/>
    <w:rsid w:val="001E1D7E"/>
    <w:rsid w:val="00201B4C"/>
    <w:rsid w:val="00235F5C"/>
    <w:rsid w:val="002A131F"/>
    <w:rsid w:val="002A409B"/>
    <w:rsid w:val="00337450"/>
    <w:rsid w:val="00346A1A"/>
    <w:rsid w:val="00354422"/>
    <w:rsid w:val="00361671"/>
    <w:rsid w:val="003D2B7D"/>
    <w:rsid w:val="0040593C"/>
    <w:rsid w:val="00421BE8"/>
    <w:rsid w:val="00456C62"/>
    <w:rsid w:val="00465055"/>
    <w:rsid w:val="00473A0C"/>
    <w:rsid w:val="004B0254"/>
    <w:rsid w:val="00547D09"/>
    <w:rsid w:val="005570F4"/>
    <w:rsid w:val="0058066C"/>
    <w:rsid w:val="006C030B"/>
    <w:rsid w:val="007A3925"/>
    <w:rsid w:val="007E4CE0"/>
    <w:rsid w:val="007F66AB"/>
    <w:rsid w:val="00833F8A"/>
    <w:rsid w:val="008F72D5"/>
    <w:rsid w:val="009A085E"/>
    <w:rsid w:val="009B4E8B"/>
    <w:rsid w:val="009E41FA"/>
    <w:rsid w:val="00A267AB"/>
    <w:rsid w:val="00B11BFE"/>
    <w:rsid w:val="00B418B9"/>
    <w:rsid w:val="00B457C1"/>
    <w:rsid w:val="00B532E4"/>
    <w:rsid w:val="00B824B6"/>
    <w:rsid w:val="00C12283"/>
    <w:rsid w:val="00C204FA"/>
    <w:rsid w:val="00C22AAD"/>
    <w:rsid w:val="00C440A4"/>
    <w:rsid w:val="00C65192"/>
    <w:rsid w:val="00C7550D"/>
    <w:rsid w:val="00CA7051"/>
    <w:rsid w:val="00CF22C2"/>
    <w:rsid w:val="00D60342"/>
    <w:rsid w:val="00D83CE5"/>
    <w:rsid w:val="00E42336"/>
    <w:rsid w:val="00E51C18"/>
    <w:rsid w:val="00EA1EA4"/>
    <w:rsid w:val="00EA57B7"/>
    <w:rsid w:val="00F30914"/>
    <w:rsid w:val="00F455F9"/>
    <w:rsid w:val="00F7268B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6062A"/>
  <w14:defaultImageDpi w14:val="0"/>
  <w15:docId w15:val="{AF37C22E-2D22-4003-BFFF-476AF0A9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塩尻市_縦.dot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849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3</cp:revision>
  <cp:lastPrinted>2000-12-11T05:23:00Z</cp:lastPrinted>
  <dcterms:created xsi:type="dcterms:W3CDTF">2021-09-06T02:27:00Z</dcterms:created>
  <dcterms:modified xsi:type="dcterms:W3CDTF">2023-03-10T06:27:00Z</dcterms:modified>
</cp:coreProperties>
</file>