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68" w:rsidRDefault="00AB1368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45"/>
        <w:gridCol w:w="30"/>
        <w:gridCol w:w="1893"/>
        <w:gridCol w:w="1843"/>
        <w:gridCol w:w="1984"/>
        <w:gridCol w:w="1843"/>
        <w:gridCol w:w="283"/>
      </w:tblGrid>
      <w:tr w:rsidR="00AB1368">
        <w:tblPrEx>
          <w:tblCellMar>
            <w:top w:w="0" w:type="dxa"/>
            <w:bottom w:w="0" w:type="dxa"/>
          </w:tblCellMar>
        </w:tblPrEx>
        <w:trPr>
          <w:cantSplit/>
          <w:trHeight w:val="3331"/>
        </w:trPr>
        <w:tc>
          <w:tcPr>
            <w:tcW w:w="8505" w:type="dxa"/>
            <w:gridSpan w:val="8"/>
            <w:tcBorders>
              <w:bottom w:val="nil"/>
            </w:tcBorders>
          </w:tcPr>
          <w:p w:rsidR="00AB1368" w:rsidRDefault="00AB1368">
            <w:pPr>
              <w:jc w:val="center"/>
            </w:pPr>
          </w:p>
          <w:p w:rsidR="00AB1368" w:rsidRDefault="00AB1368">
            <w:pPr>
              <w:jc w:val="center"/>
            </w:pPr>
            <w:r>
              <w:rPr>
                <w:rFonts w:hint="eastAsia"/>
              </w:rPr>
              <w:t>指定事業所内容変更届出書</w:t>
            </w:r>
          </w:p>
          <w:p w:rsidR="00AB1368" w:rsidRDefault="00AB1368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B1368" w:rsidRDefault="00AB1368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塩尻市長</w:t>
            </w:r>
          </w:p>
          <w:p w:rsidR="00AB1368" w:rsidRDefault="00AB1368"/>
          <w:p w:rsidR="00AB1368" w:rsidRDefault="00AB1368"/>
          <w:p w:rsidR="00AB1368" w:rsidRDefault="00AB1368">
            <w:pPr>
              <w:ind w:right="184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</w:t>
            </w:r>
          </w:p>
          <w:p w:rsidR="00AB1368" w:rsidRDefault="00AB1368">
            <w:pPr>
              <w:ind w:right="4578"/>
              <w:jc w:val="right"/>
            </w:pPr>
            <w:r>
              <w:rPr>
                <w:rFonts w:hint="eastAsia"/>
              </w:rPr>
              <w:t>届出人</w:t>
            </w:r>
          </w:p>
          <w:p w:rsidR="00AB1368" w:rsidRDefault="00AB1368">
            <w:pPr>
              <w:ind w:right="184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代表者氏名</w:t>
            </w:r>
            <w:r>
              <w:t>)</w:t>
            </w:r>
            <w:r>
              <w:rPr>
                <w:rFonts w:hint="eastAsia"/>
              </w:rPr>
              <w:t xml:space="preserve">　　　　　　　　　　　　</w:t>
            </w:r>
            <w:r w:rsidR="00811EB5">
              <w:rPr>
                <w:rFonts w:hint="eastAsia"/>
              </w:rPr>
              <w:t xml:space="preserve">　</w:t>
            </w:r>
          </w:p>
          <w:p w:rsidR="00AB1368" w:rsidRDefault="00AB1368">
            <w:pPr>
              <w:ind w:right="184"/>
              <w:jc w:val="right"/>
            </w:pPr>
          </w:p>
          <w:p w:rsidR="00AB1368" w:rsidRDefault="00AB1368"/>
          <w:p w:rsidR="00AB1368" w:rsidRDefault="00AB1368">
            <w:r>
              <w:rPr>
                <w:rFonts w:hint="eastAsia"/>
              </w:rPr>
              <w:t xml:space="preserve">　　塩尻市公害防止条例第</w:t>
            </w:r>
            <w:r>
              <w:t>17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項後段の規定により、次のとおり届け出ます。</w:t>
            </w:r>
          </w:p>
          <w:p w:rsidR="00AB1368" w:rsidRDefault="00AB1368"/>
        </w:tc>
      </w:tr>
      <w:tr w:rsidR="00AB1368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84" w:type="dxa"/>
            <w:vMerge w:val="restart"/>
            <w:tcBorders>
              <w:top w:val="nil"/>
            </w:tcBorders>
          </w:tcPr>
          <w:p w:rsidR="00AB1368" w:rsidRDefault="00AB1368">
            <w:r>
              <w:rPr>
                <w:rFonts w:hint="eastAsia"/>
              </w:rPr>
              <w:t xml:space="preserve">　　</w:t>
            </w:r>
          </w:p>
        </w:tc>
        <w:tc>
          <w:tcPr>
            <w:tcW w:w="2268" w:type="dxa"/>
            <w:gridSpan w:val="3"/>
            <w:vAlign w:val="center"/>
          </w:tcPr>
          <w:p w:rsidR="00AB1368" w:rsidRDefault="00AB1368">
            <w:pPr>
              <w:jc w:val="distribute"/>
            </w:pPr>
            <w:r>
              <w:rPr>
                <w:rFonts w:hint="eastAsia"/>
              </w:rPr>
              <w:t>指定事業所の名称</w:t>
            </w:r>
          </w:p>
        </w:tc>
        <w:tc>
          <w:tcPr>
            <w:tcW w:w="1843" w:type="dxa"/>
          </w:tcPr>
          <w:p w:rsidR="00AB1368" w:rsidRDefault="00AB1368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AB1368" w:rsidRDefault="00AB1368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60"/>
              </w:rPr>
              <w:t>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 w:rsidR="00AB1368" w:rsidRDefault="00AB1368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AB1368" w:rsidRDefault="00AB1368">
            <w:r>
              <w:rPr>
                <w:rFonts w:hint="eastAsia"/>
              </w:rPr>
              <w:t xml:space="preserve">　</w:t>
            </w:r>
          </w:p>
        </w:tc>
      </w:tr>
      <w:tr w:rsidR="00AB1368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284" w:type="dxa"/>
            <w:vMerge/>
            <w:tcBorders>
              <w:top w:val="nil"/>
            </w:tcBorders>
          </w:tcPr>
          <w:p w:rsidR="00AB1368" w:rsidRDefault="00AB1368"/>
        </w:tc>
        <w:tc>
          <w:tcPr>
            <w:tcW w:w="2268" w:type="dxa"/>
            <w:gridSpan w:val="3"/>
            <w:vAlign w:val="center"/>
          </w:tcPr>
          <w:p w:rsidR="00AB1368" w:rsidRDefault="00AB1368">
            <w:pPr>
              <w:jc w:val="distribute"/>
            </w:pPr>
            <w:r>
              <w:rPr>
                <w:rFonts w:hint="eastAsia"/>
              </w:rPr>
              <w:t>指定事業所の所在地</w:t>
            </w:r>
          </w:p>
        </w:tc>
        <w:tc>
          <w:tcPr>
            <w:tcW w:w="1843" w:type="dxa"/>
          </w:tcPr>
          <w:p w:rsidR="00AB1368" w:rsidRDefault="00AB1368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AB1368" w:rsidRDefault="00AB1368"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20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1843" w:type="dxa"/>
          </w:tcPr>
          <w:p w:rsidR="00AB1368" w:rsidRDefault="00AB1368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AB1368" w:rsidRDefault="00AB1368"/>
        </w:tc>
      </w:tr>
      <w:tr w:rsidR="00AB1368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284" w:type="dxa"/>
            <w:vMerge/>
            <w:tcBorders>
              <w:top w:val="nil"/>
            </w:tcBorders>
          </w:tcPr>
          <w:p w:rsidR="00AB1368" w:rsidRDefault="00AB1368"/>
        </w:tc>
        <w:tc>
          <w:tcPr>
            <w:tcW w:w="375" w:type="dxa"/>
            <w:gridSpan w:val="2"/>
            <w:vMerge w:val="restart"/>
            <w:textDirection w:val="tbRlV"/>
            <w:vAlign w:val="center"/>
          </w:tcPr>
          <w:p w:rsidR="00AB1368" w:rsidRDefault="00AB1368">
            <w:pPr>
              <w:ind w:left="113" w:right="113"/>
              <w:jc w:val="center"/>
            </w:pPr>
            <w:r>
              <w:rPr>
                <w:rFonts w:hint="eastAsia"/>
                <w:spacing w:val="50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1893" w:type="dxa"/>
            <w:vAlign w:val="center"/>
          </w:tcPr>
          <w:p w:rsidR="00AB1368" w:rsidRDefault="00AB1368">
            <w:pPr>
              <w:jc w:val="distribute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5670" w:type="dxa"/>
            <w:gridSpan w:val="3"/>
          </w:tcPr>
          <w:p w:rsidR="00AB1368" w:rsidRDefault="00AB1368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AB1368" w:rsidRDefault="00AB1368"/>
        </w:tc>
      </w:tr>
      <w:tr w:rsidR="00AB1368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84" w:type="dxa"/>
            <w:vMerge/>
            <w:tcBorders>
              <w:top w:val="nil"/>
            </w:tcBorders>
          </w:tcPr>
          <w:p w:rsidR="00AB1368" w:rsidRDefault="00AB1368"/>
        </w:tc>
        <w:tc>
          <w:tcPr>
            <w:tcW w:w="375" w:type="dxa"/>
            <w:gridSpan w:val="2"/>
            <w:vMerge/>
          </w:tcPr>
          <w:p w:rsidR="00AB1368" w:rsidRDefault="00AB1368"/>
        </w:tc>
        <w:tc>
          <w:tcPr>
            <w:tcW w:w="1893" w:type="dxa"/>
            <w:vAlign w:val="center"/>
          </w:tcPr>
          <w:p w:rsidR="00AB1368" w:rsidRDefault="00AB1368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670" w:type="dxa"/>
            <w:gridSpan w:val="3"/>
          </w:tcPr>
          <w:p w:rsidR="00AB1368" w:rsidRDefault="00AB1368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AB1368" w:rsidRDefault="00AB1368"/>
        </w:tc>
      </w:tr>
      <w:tr w:rsidR="00AB1368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284" w:type="dxa"/>
            <w:vMerge/>
            <w:tcBorders>
              <w:top w:val="nil"/>
            </w:tcBorders>
          </w:tcPr>
          <w:p w:rsidR="00AB1368" w:rsidRDefault="00AB1368"/>
        </w:tc>
        <w:tc>
          <w:tcPr>
            <w:tcW w:w="375" w:type="dxa"/>
            <w:gridSpan w:val="2"/>
            <w:vMerge/>
          </w:tcPr>
          <w:p w:rsidR="00AB1368" w:rsidRDefault="00AB1368"/>
        </w:tc>
        <w:tc>
          <w:tcPr>
            <w:tcW w:w="1893" w:type="dxa"/>
            <w:vAlign w:val="center"/>
          </w:tcPr>
          <w:p w:rsidR="00AB1368" w:rsidRDefault="00AB1368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670" w:type="dxa"/>
            <w:gridSpan w:val="3"/>
          </w:tcPr>
          <w:p w:rsidR="00AB1368" w:rsidRDefault="00AB1368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AB1368" w:rsidRDefault="00AB1368"/>
        </w:tc>
      </w:tr>
      <w:tr w:rsidR="00AB1368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284" w:type="dxa"/>
            <w:vMerge/>
            <w:tcBorders>
              <w:top w:val="nil"/>
            </w:tcBorders>
          </w:tcPr>
          <w:p w:rsidR="00AB1368" w:rsidRDefault="00AB1368"/>
        </w:tc>
        <w:tc>
          <w:tcPr>
            <w:tcW w:w="2268" w:type="dxa"/>
            <w:gridSpan w:val="3"/>
            <w:vAlign w:val="center"/>
          </w:tcPr>
          <w:p w:rsidR="00AB1368" w:rsidRDefault="00AB1368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670" w:type="dxa"/>
            <w:gridSpan w:val="3"/>
            <w:vAlign w:val="center"/>
          </w:tcPr>
          <w:p w:rsidR="00AB1368" w:rsidRDefault="00AB1368">
            <w:r>
              <w:rPr>
                <w:rFonts w:hint="eastAsia"/>
              </w:rPr>
              <w:t xml:space="preserve">　　　　　　　　　年　　月　　日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AB1368" w:rsidRDefault="00AB1368"/>
        </w:tc>
      </w:tr>
      <w:tr w:rsidR="00AB1368">
        <w:tblPrEx>
          <w:tblCellMar>
            <w:top w:w="0" w:type="dxa"/>
            <w:bottom w:w="0" w:type="dxa"/>
          </w:tblCellMar>
        </w:tblPrEx>
        <w:trPr>
          <w:cantSplit/>
          <w:trHeight w:val="3039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AB1368" w:rsidRDefault="00AB1368"/>
        </w:tc>
        <w:tc>
          <w:tcPr>
            <w:tcW w:w="345" w:type="dxa"/>
            <w:textDirection w:val="tbRlV"/>
            <w:vAlign w:val="center"/>
          </w:tcPr>
          <w:p w:rsidR="00AB1368" w:rsidRDefault="00AB1368">
            <w:pPr>
              <w:ind w:left="113" w:right="113"/>
              <w:jc w:val="center"/>
            </w:pPr>
            <w:r>
              <w:rPr>
                <w:rFonts w:hint="eastAsia"/>
                <w:spacing w:val="50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7593" w:type="dxa"/>
            <w:gridSpan w:val="5"/>
          </w:tcPr>
          <w:p w:rsidR="00AB1368" w:rsidRDefault="00AB1368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AB1368" w:rsidRDefault="00AB1368"/>
        </w:tc>
      </w:tr>
      <w:tr w:rsidR="00AB1368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8505" w:type="dxa"/>
            <w:gridSpan w:val="8"/>
            <w:tcBorders>
              <w:top w:val="nil"/>
            </w:tcBorders>
          </w:tcPr>
          <w:p w:rsidR="00AB1368" w:rsidRDefault="00AB1368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※印の欄には、記載しないこと。</w:t>
            </w:r>
          </w:p>
        </w:tc>
      </w:tr>
    </w:tbl>
    <w:p w:rsidR="00AB1368" w:rsidRDefault="00AB1368"/>
    <w:sectPr w:rsidR="00AB1368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646" w:rsidRDefault="000E5646" w:rsidP="00163045">
      <w:r>
        <w:separator/>
      </w:r>
    </w:p>
  </w:endnote>
  <w:endnote w:type="continuationSeparator" w:id="0">
    <w:p w:rsidR="000E5646" w:rsidRDefault="000E5646" w:rsidP="0016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368" w:rsidRDefault="00AB1368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AB1368" w:rsidRDefault="00AB1368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368" w:rsidRDefault="00AB1368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B1368" w:rsidRDefault="00AB13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646" w:rsidRDefault="000E5646" w:rsidP="00163045">
      <w:r>
        <w:separator/>
      </w:r>
    </w:p>
  </w:footnote>
  <w:footnote w:type="continuationSeparator" w:id="0">
    <w:p w:rsidR="000E5646" w:rsidRDefault="000E5646" w:rsidP="00163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368" w:rsidRDefault="00AB1368"/>
  <w:p w:rsidR="00AB1368" w:rsidRDefault="00AB1368">
    <w:r>
      <w:rPr>
        <w:rFonts w:hint="eastAsia"/>
      </w:rPr>
      <w:t>総務編（財団法人ハイウェイ交流センター組織規程）</w:t>
    </w:r>
  </w:p>
  <w:p w:rsidR="00AB1368" w:rsidRDefault="00AB136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368" w:rsidRDefault="00AB1368"/>
  <w:p w:rsidR="00AB1368" w:rsidRDefault="00AB1368">
    <w:r>
      <w:rPr>
        <w:rFonts w:hint="eastAsia"/>
      </w:rPr>
      <w:t>総務編（財団法人ハイウェイ交流センター組織規程）</w:t>
    </w:r>
  </w:p>
  <w:p w:rsidR="00AB1368" w:rsidRDefault="00AB136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trackRevisions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68"/>
    <w:rsid w:val="000E5646"/>
    <w:rsid w:val="00163045"/>
    <w:rsid w:val="00811EB5"/>
    <w:rsid w:val="008E0B56"/>
    <w:rsid w:val="00A43B01"/>
    <w:rsid w:val="00AB1368"/>
    <w:rsid w:val="00B03BFB"/>
    <w:rsid w:val="00C60825"/>
    <w:rsid w:val="00D0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A8AC44-1F85-42CF-9FD7-C2526630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8213;&#65317;&#6531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RB―ＥＦ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289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tn1546</cp:lastModifiedBy>
  <cp:revision>2</cp:revision>
  <cp:lastPrinted>2000-12-06T04:12:00Z</cp:lastPrinted>
  <dcterms:created xsi:type="dcterms:W3CDTF">2021-09-30T06:35:00Z</dcterms:created>
  <dcterms:modified xsi:type="dcterms:W3CDTF">2021-09-30T06:35:00Z</dcterms:modified>
  <cp:category>_x000d_</cp:category>
</cp:coreProperties>
</file>