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42" w:rsidRDefault="00BF154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40"/>
        <w:gridCol w:w="434"/>
        <w:gridCol w:w="1353"/>
        <w:gridCol w:w="733"/>
        <w:gridCol w:w="1819"/>
        <w:gridCol w:w="1559"/>
        <w:gridCol w:w="283"/>
      </w:tblGrid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505" w:type="dxa"/>
            <w:gridSpan w:val="8"/>
            <w:tcBorders>
              <w:bottom w:val="nil"/>
            </w:tcBorders>
          </w:tcPr>
          <w:p w:rsidR="00BF1542" w:rsidRDefault="00BF1542">
            <w:pPr>
              <w:jc w:val="center"/>
            </w:pPr>
          </w:p>
          <w:p w:rsidR="00BF1542" w:rsidRDefault="00BF1542">
            <w:pPr>
              <w:jc w:val="center"/>
            </w:pPr>
            <w:r>
              <w:rPr>
                <w:rFonts w:hint="eastAsia"/>
              </w:rPr>
              <w:t>指定事業所</w:t>
            </w:r>
            <w:r>
              <w:t>(</w:t>
            </w:r>
            <w:r>
              <w:rPr>
                <w:rFonts w:hint="eastAsia"/>
              </w:rPr>
              <w:t>畜産</w:t>
            </w:r>
            <w:r>
              <w:t>)</w:t>
            </w:r>
            <w:r>
              <w:rPr>
                <w:rFonts w:hint="eastAsia"/>
              </w:rPr>
              <w:t>内容届出書</w:t>
            </w:r>
          </w:p>
          <w:p w:rsidR="00BF1542" w:rsidRDefault="00BF1542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F1542" w:rsidRDefault="00BF154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BF1542" w:rsidRDefault="00BF1542"/>
          <w:p w:rsidR="00BF1542" w:rsidRDefault="00BF1542">
            <w:pPr>
              <w:ind w:right="184"/>
              <w:jc w:val="right"/>
            </w:pPr>
          </w:p>
          <w:p w:rsidR="00BF1542" w:rsidRDefault="00BF1542">
            <w:pPr>
              <w:ind w:right="18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BF1542" w:rsidRDefault="00BF1542">
            <w:pPr>
              <w:ind w:right="4578"/>
              <w:jc w:val="right"/>
            </w:pPr>
            <w:r>
              <w:rPr>
                <w:rFonts w:hint="eastAsia"/>
              </w:rPr>
              <w:t>届出人</w:t>
            </w:r>
          </w:p>
          <w:p w:rsidR="00BF1542" w:rsidRDefault="00BF1542" w:rsidP="00475A46">
            <w:pPr>
              <w:ind w:right="184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="00475A46">
              <w:rPr>
                <w:rFonts w:hint="eastAsia"/>
              </w:rPr>
              <w:t xml:space="preserve">　</w:t>
            </w:r>
          </w:p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3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1542" w:rsidRDefault="00BF1542">
            <w:pPr>
              <w:ind w:right="-113"/>
              <w:jc w:val="right"/>
            </w:pPr>
            <w:r>
              <w:rPr>
                <w:rFonts w:hint="eastAsia"/>
              </w:rPr>
              <w:t>塩尻市公害防止条例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1542" w:rsidRDefault="00BF1542">
            <w:pPr>
              <w:ind w:left="-113" w:right="-113"/>
              <w:jc w:val="distribute"/>
            </w:pPr>
            <w:r>
              <w:rPr>
                <w:rFonts w:hint="eastAsia"/>
              </w:rPr>
              <w:t>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項前段</w:t>
            </w:r>
            <w:r>
              <w:rPr>
                <w:rFonts w:hint="eastAsia"/>
                <w:spacing w:val="300"/>
              </w:rPr>
              <w:t>第</w:t>
            </w:r>
            <w:r>
              <w:t>1</w:t>
            </w:r>
            <w:r>
              <w:rPr>
                <w:spacing w:val="450"/>
              </w:rPr>
              <w:t>8</w:t>
            </w:r>
            <w:r>
              <w:rPr>
                <w:rFonts w:hint="eastAsia"/>
              </w:rPr>
              <w:t>条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F1542" w:rsidRDefault="00BF1542">
            <w:pPr>
              <w:ind w:left="-113"/>
              <w:jc w:val="left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 w:val="restart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指定事業所の名称</w:t>
            </w:r>
          </w:p>
        </w:tc>
        <w:tc>
          <w:tcPr>
            <w:tcW w:w="2086" w:type="dxa"/>
            <w:gridSpan w:val="2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指定事業所の所在地</w:t>
            </w:r>
          </w:p>
        </w:tc>
        <w:tc>
          <w:tcPr>
            <w:tcW w:w="2086" w:type="dxa"/>
            <w:gridSpan w:val="2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4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BF1542" w:rsidRDefault="00BF1542"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飼育規模</w:t>
            </w:r>
          </w:p>
        </w:tc>
        <w:tc>
          <w:tcPr>
            <w:tcW w:w="2086" w:type="dxa"/>
            <w:gridSpan w:val="2"/>
            <w:vAlign w:val="center"/>
          </w:tcPr>
          <w:p w:rsidR="00BF1542" w:rsidRDefault="00BF1542">
            <w:r>
              <w:t>(</w:t>
            </w:r>
            <w:r>
              <w:rPr>
                <w:rFonts w:hint="eastAsia"/>
              </w:rPr>
              <w:t>豚、牛、馬、鶏</w:t>
            </w:r>
            <w:r>
              <w:t>)</w:t>
            </w:r>
            <w:r>
              <w:rPr>
                <w:rFonts w:hint="eastAsia"/>
              </w:rPr>
              <w:t xml:space="preserve">　　　　　頭</w:t>
            </w:r>
            <w:r>
              <w:t>(</w:t>
            </w:r>
            <w:r>
              <w:rPr>
                <w:rFonts w:hint="eastAsia"/>
              </w:rPr>
              <w:t>羽</w:t>
            </w:r>
            <w:r>
              <w:t>)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086" w:type="dxa"/>
            <w:gridSpan w:val="2"/>
            <w:vAlign w:val="center"/>
          </w:tcPr>
          <w:p w:rsidR="00BF1542" w:rsidRDefault="00BF1542">
            <w:r>
              <w:rPr>
                <w:rFonts w:hint="eastAsia"/>
              </w:rPr>
              <w:t>木造・鉄骨</w:t>
            </w:r>
          </w:p>
        </w:tc>
        <w:tc>
          <w:tcPr>
            <w:tcW w:w="1819" w:type="dxa"/>
            <w:vAlign w:val="center"/>
          </w:tcPr>
          <w:p w:rsidR="00BF1542" w:rsidRDefault="00BF154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559" w:type="dxa"/>
          </w:tcPr>
          <w:p w:rsidR="00BF1542" w:rsidRDefault="00BF1542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  <w:p w:rsidR="00BF1542" w:rsidRDefault="00BF1542"/>
          <w:p w:rsidR="00BF1542" w:rsidRDefault="00BF1542">
            <w:pPr>
              <w:ind w:right="18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堆肥者の有無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 xml:space="preserve">有　　　　</w:t>
            </w:r>
            <w:r>
              <w:rPr>
                <w:rFonts w:hint="eastAsia"/>
                <w:spacing w:val="700"/>
              </w:rPr>
              <w:t>㎡</w:t>
            </w:r>
            <w:r>
              <w:rPr>
                <w:rFonts w:hint="eastAsia"/>
              </w:rPr>
              <w:t>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畜舎に網戸の有無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>有　　　　　　　　　　　　無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r>
              <w:rPr>
                <w:rFonts w:hint="eastAsia"/>
              </w:rPr>
              <w:t>畜舎内外の清掃</w:t>
            </w:r>
            <w:r>
              <w:t>(</w:t>
            </w:r>
            <w:r>
              <w:rPr>
                <w:rFonts w:hint="eastAsia"/>
              </w:rPr>
              <w:t>回数</w:t>
            </w:r>
            <w:r>
              <w:t>)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 xml:space="preserve">　　　　　回</w:t>
            </w:r>
            <w:r>
              <w:t>/</w:t>
            </w:r>
            <w:r>
              <w:rPr>
                <w:rFonts w:hint="eastAsia"/>
              </w:rPr>
              <w:t>週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糞尿の処理方法</w:t>
            </w:r>
          </w:p>
        </w:tc>
        <w:tc>
          <w:tcPr>
            <w:tcW w:w="5464" w:type="dxa"/>
            <w:gridSpan w:val="4"/>
            <w:vAlign w:val="center"/>
          </w:tcPr>
          <w:p w:rsidR="00BF1542" w:rsidRDefault="00BF1542">
            <w:r>
              <w:rPr>
                <w:rFonts w:hint="eastAsia"/>
              </w:rPr>
              <w:t>構造　　　　　　　　　　　　　　　　　　日保管可能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84" w:type="dxa"/>
            <w:vMerge/>
            <w:tcBorders>
              <w:top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糞尿の処理方法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(</w:t>
            </w:r>
            <w:r>
              <w:rPr>
                <w:rFonts w:hint="eastAsia"/>
              </w:rPr>
              <w:t>具体的に明記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F1542" w:rsidRDefault="00BF1542"/>
        </w:tc>
        <w:tc>
          <w:tcPr>
            <w:tcW w:w="2474" w:type="dxa"/>
            <w:gridSpan w:val="2"/>
            <w:vAlign w:val="center"/>
          </w:tcPr>
          <w:p w:rsidR="00BF1542" w:rsidRDefault="00BF154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4" w:type="dxa"/>
            <w:gridSpan w:val="4"/>
          </w:tcPr>
          <w:p w:rsidR="00BF1542" w:rsidRDefault="00BF1542">
            <w:r>
              <w:t>1</w:t>
            </w:r>
            <w:r>
              <w:rPr>
                <w:rFonts w:hint="eastAsia"/>
              </w:rPr>
              <w:t xml:space="preserve">　周囲の見取図</w:t>
            </w:r>
          </w:p>
          <w:p w:rsidR="00BF1542" w:rsidRDefault="00BF1542">
            <w:r>
              <w:t>2</w:t>
            </w:r>
            <w:r>
              <w:rPr>
                <w:rFonts w:hint="eastAsia"/>
              </w:rPr>
              <w:t xml:space="preserve">　指定施設等又は公害防止施設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BF1542" w:rsidRDefault="00BF1542"/>
        </w:tc>
      </w:tr>
      <w:tr w:rsidR="00BF1542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8505" w:type="dxa"/>
            <w:gridSpan w:val="8"/>
            <w:tcBorders>
              <w:top w:val="nil"/>
            </w:tcBorders>
          </w:tcPr>
          <w:p w:rsidR="00BF1542" w:rsidRDefault="00BF154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※印の欄には、記載しないこと。</w:t>
            </w:r>
          </w:p>
        </w:tc>
      </w:tr>
    </w:tbl>
    <w:p w:rsidR="00BF1542" w:rsidRDefault="00BF1542"/>
    <w:sectPr w:rsidR="00BF15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77" w:rsidRDefault="00F74C77" w:rsidP="00163045">
      <w:r>
        <w:separator/>
      </w:r>
    </w:p>
  </w:endnote>
  <w:endnote w:type="continuationSeparator" w:id="0">
    <w:p w:rsidR="00F74C77" w:rsidRDefault="00F74C77" w:rsidP="001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F1542" w:rsidRDefault="00BF15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F1542" w:rsidRDefault="00BF15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77" w:rsidRDefault="00F74C77" w:rsidP="00163045">
      <w:r>
        <w:separator/>
      </w:r>
    </w:p>
  </w:footnote>
  <w:footnote w:type="continuationSeparator" w:id="0">
    <w:p w:rsidR="00F74C77" w:rsidRDefault="00F74C77" w:rsidP="001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/>
  <w:p w:rsidR="00BF1542" w:rsidRDefault="00BF1542">
    <w:r>
      <w:rPr>
        <w:rFonts w:hint="eastAsia"/>
      </w:rPr>
      <w:t>総務編（財団法人ハイウェイ交流センター組織規程）</w:t>
    </w:r>
  </w:p>
  <w:p w:rsidR="00BF1542" w:rsidRDefault="00BF15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42" w:rsidRDefault="00BF1542"/>
  <w:p w:rsidR="00BF1542" w:rsidRDefault="00BF1542">
    <w:r>
      <w:rPr>
        <w:rFonts w:hint="eastAsia"/>
      </w:rPr>
      <w:t>総務編（財団法人ハイウェイ交流センター組織規程）</w:t>
    </w:r>
  </w:p>
  <w:p w:rsidR="00BF1542" w:rsidRDefault="00BF15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42"/>
    <w:rsid w:val="00163045"/>
    <w:rsid w:val="004712F5"/>
    <w:rsid w:val="00475A46"/>
    <w:rsid w:val="004F17BF"/>
    <w:rsid w:val="008A227C"/>
    <w:rsid w:val="009E5D82"/>
    <w:rsid w:val="00A20922"/>
    <w:rsid w:val="00BF1542"/>
    <w:rsid w:val="00F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98B80-94B7-45D2-BBB3-440C1C93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475A4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75A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tn1546</cp:lastModifiedBy>
  <cp:revision>2</cp:revision>
  <cp:lastPrinted>2000-12-06T03:52:00Z</cp:lastPrinted>
  <dcterms:created xsi:type="dcterms:W3CDTF">2021-09-30T06:35:00Z</dcterms:created>
  <dcterms:modified xsi:type="dcterms:W3CDTF">2021-09-30T06:35:00Z</dcterms:modified>
  <cp:category>_x000d_</cp:category>
</cp:coreProperties>
</file>