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C" w:rsidRDefault="0040593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>
        <w:tblPrEx>
          <w:tblCellMar>
            <w:top w:w="0" w:type="dxa"/>
            <w:bottom w:w="0" w:type="dxa"/>
          </w:tblCellMar>
        </w:tblPrEx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D60342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年　　月　　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0593C" w:rsidRDefault="00FD4D03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　　　　　　　　</w:t>
            </w:r>
            <w:bookmarkStart w:id="0" w:name="_GoBack"/>
            <w:bookmarkEnd w:id="0"/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  <w:r w:rsidR="00CD5FBD">
              <w:rPr>
                <w:rFonts w:hint="eastAsia"/>
              </w:rPr>
              <w:t>農作物自給率向上事業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A719CF" w:rsidRDefault="00A719CF"/>
          <w:p w:rsidR="00A719CF" w:rsidRDefault="00A719CF"/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D60342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日から</w:t>
            </w:r>
          </w:p>
          <w:p w:rsidR="0040593C" w:rsidRDefault="00D60342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4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C813CE" w:rsidRDefault="00C813CE"/>
    <w:p w:rsidR="00037F0E" w:rsidRDefault="00037F0E"/>
    <w:p w:rsidR="00037F0E" w:rsidRDefault="00037F0E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Default="00D60342" w:rsidP="00D60342">
      <w:pPr>
        <w:rPr>
          <w:sz w:val="24"/>
          <w:szCs w:val="24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事業の目的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事業主体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1E1D7E">
      <w:pPr>
        <w:ind w:firstLineChars="100" w:firstLine="210"/>
        <w:rPr>
          <w:szCs w:val="21"/>
        </w:rPr>
      </w:pPr>
      <w:r w:rsidRPr="001E1D7E">
        <w:rPr>
          <w:rFonts w:hint="eastAsia"/>
          <w:szCs w:val="21"/>
        </w:rPr>
        <w:t>（電話：　　　　　　　　　　　　）</w:t>
      </w:r>
    </w:p>
    <w:p w:rsidR="00D60342" w:rsidRPr="001E1D7E" w:rsidRDefault="00D60342" w:rsidP="001E1D7E">
      <w:pPr>
        <w:ind w:firstLineChars="100" w:firstLine="210"/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事業の内容</w:t>
      </w:r>
    </w:p>
    <w:p w:rsidR="00D60342" w:rsidRDefault="00D60342" w:rsidP="00D60342">
      <w:pPr>
        <w:rPr>
          <w:szCs w:val="21"/>
        </w:rPr>
      </w:pPr>
    </w:p>
    <w:p w:rsidR="00C813CE" w:rsidRDefault="00C813CE" w:rsidP="00D60342">
      <w:pPr>
        <w:rPr>
          <w:szCs w:val="21"/>
        </w:rPr>
      </w:pPr>
    </w:p>
    <w:p w:rsidR="00C813CE" w:rsidRPr="001E1D7E" w:rsidRDefault="00C813CE" w:rsidP="00D60342">
      <w:pPr>
        <w:rPr>
          <w:szCs w:val="21"/>
        </w:rPr>
      </w:pPr>
    </w:p>
    <w:p w:rsidR="00CD5FBD" w:rsidRDefault="00CD5FBD" w:rsidP="00CD5FBD">
      <w:pPr>
        <w:ind w:firstLineChars="200" w:firstLine="460"/>
        <w:rPr>
          <w:spacing w:val="10"/>
        </w:rPr>
      </w:pPr>
      <w:r>
        <w:rPr>
          <w:rFonts w:hint="eastAsia"/>
          <w:spacing w:val="10"/>
        </w:rPr>
        <w:t>再生作業実施予定農地一覧</w:t>
      </w: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09"/>
        <w:gridCol w:w="1846"/>
        <w:gridCol w:w="1846"/>
      </w:tblGrid>
      <w:tr w:rsidR="00037F0E" w:rsidRPr="007A3925" w:rsidTr="00CF22C2">
        <w:tc>
          <w:tcPr>
            <w:tcW w:w="1925" w:type="dxa"/>
            <w:vAlign w:val="center"/>
          </w:tcPr>
          <w:p w:rsidR="00037F0E" w:rsidRPr="007A3925" w:rsidRDefault="00037F0E" w:rsidP="00CF22C2">
            <w:pPr>
              <w:jc w:val="center"/>
              <w:rPr>
                <w:spacing w:val="10"/>
              </w:rPr>
            </w:pPr>
            <w:r w:rsidRPr="007A3925">
              <w:rPr>
                <w:rFonts w:hint="eastAsia"/>
                <w:spacing w:val="10"/>
              </w:rPr>
              <w:t>所在</w:t>
            </w:r>
          </w:p>
        </w:tc>
        <w:tc>
          <w:tcPr>
            <w:tcW w:w="1909" w:type="dxa"/>
            <w:vAlign w:val="center"/>
          </w:tcPr>
          <w:p w:rsidR="00037F0E" w:rsidRPr="007A3925" w:rsidRDefault="00037F0E" w:rsidP="00CF22C2">
            <w:pPr>
              <w:jc w:val="center"/>
              <w:rPr>
                <w:spacing w:val="10"/>
              </w:rPr>
            </w:pPr>
            <w:r w:rsidRPr="007A3925">
              <w:rPr>
                <w:rFonts w:hint="eastAsia"/>
                <w:spacing w:val="10"/>
              </w:rPr>
              <w:t>地番</w:t>
            </w:r>
          </w:p>
        </w:tc>
        <w:tc>
          <w:tcPr>
            <w:tcW w:w="1846" w:type="dxa"/>
            <w:vAlign w:val="center"/>
          </w:tcPr>
          <w:p w:rsidR="00037F0E" w:rsidRPr="007A3925" w:rsidRDefault="00037F0E" w:rsidP="00CF22C2">
            <w:pPr>
              <w:jc w:val="center"/>
              <w:rPr>
                <w:spacing w:val="10"/>
              </w:rPr>
            </w:pPr>
            <w:r w:rsidRPr="007A3925">
              <w:rPr>
                <w:rFonts w:hint="eastAsia"/>
                <w:spacing w:val="10"/>
              </w:rPr>
              <w:t>地目</w:t>
            </w:r>
          </w:p>
        </w:tc>
        <w:tc>
          <w:tcPr>
            <w:tcW w:w="1846" w:type="dxa"/>
            <w:vAlign w:val="center"/>
          </w:tcPr>
          <w:p w:rsidR="00037F0E" w:rsidRPr="007A3925" w:rsidRDefault="00037F0E" w:rsidP="00CF22C2">
            <w:pPr>
              <w:jc w:val="center"/>
              <w:rPr>
                <w:spacing w:val="10"/>
              </w:rPr>
            </w:pPr>
            <w:r w:rsidRPr="007A3925">
              <w:rPr>
                <w:rFonts w:hint="eastAsia"/>
                <w:spacing w:val="10"/>
              </w:rPr>
              <w:t>面積（㎡）</w:t>
            </w:r>
          </w:p>
        </w:tc>
      </w:tr>
      <w:tr w:rsidR="00037F0E" w:rsidRPr="007A3925" w:rsidTr="00CF22C2">
        <w:trPr>
          <w:trHeight w:val="490"/>
        </w:trPr>
        <w:tc>
          <w:tcPr>
            <w:tcW w:w="1925" w:type="dxa"/>
            <w:vAlign w:val="center"/>
          </w:tcPr>
          <w:p w:rsidR="00037F0E" w:rsidRPr="007A3925" w:rsidRDefault="00037F0E" w:rsidP="00CF22C2">
            <w:pPr>
              <w:ind w:firstLineChars="250" w:firstLine="575"/>
              <w:rPr>
                <w:color w:val="FF0000"/>
                <w:spacing w:val="10"/>
              </w:rPr>
            </w:pPr>
          </w:p>
        </w:tc>
        <w:tc>
          <w:tcPr>
            <w:tcW w:w="1909" w:type="dxa"/>
            <w:vAlign w:val="center"/>
          </w:tcPr>
          <w:p w:rsidR="00037F0E" w:rsidRPr="007A3925" w:rsidRDefault="00037F0E" w:rsidP="00CF22C2">
            <w:pPr>
              <w:jc w:val="center"/>
              <w:rPr>
                <w:color w:val="FF0000"/>
                <w:spacing w:val="10"/>
              </w:rPr>
            </w:pPr>
          </w:p>
        </w:tc>
        <w:tc>
          <w:tcPr>
            <w:tcW w:w="1846" w:type="dxa"/>
            <w:vAlign w:val="center"/>
          </w:tcPr>
          <w:p w:rsidR="00037F0E" w:rsidRPr="007A3925" w:rsidRDefault="00037F0E" w:rsidP="00CF22C2">
            <w:pPr>
              <w:jc w:val="center"/>
              <w:rPr>
                <w:color w:val="FF0000"/>
                <w:spacing w:val="10"/>
              </w:rPr>
            </w:pPr>
          </w:p>
        </w:tc>
        <w:tc>
          <w:tcPr>
            <w:tcW w:w="1846" w:type="dxa"/>
            <w:vAlign w:val="center"/>
          </w:tcPr>
          <w:p w:rsidR="00037F0E" w:rsidRPr="007A3925" w:rsidRDefault="00037F0E" w:rsidP="00CF22C2">
            <w:pPr>
              <w:jc w:val="center"/>
              <w:rPr>
                <w:color w:val="FF0000"/>
                <w:spacing w:val="10"/>
              </w:rPr>
            </w:pPr>
          </w:p>
        </w:tc>
      </w:tr>
      <w:tr w:rsidR="00037F0E" w:rsidRPr="007A3925" w:rsidTr="00CF22C2">
        <w:trPr>
          <w:trHeight w:val="490"/>
        </w:trPr>
        <w:tc>
          <w:tcPr>
            <w:tcW w:w="1925" w:type="dxa"/>
            <w:vAlign w:val="center"/>
          </w:tcPr>
          <w:p w:rsidR="00037F0E" w:rsidRPr="007A3925" w:rsidRDefault="00037F0E" w:rsidP="00CF22C2">
            <w:pPr>
              <w:ind w:firstLineChars="250" w:firstLine="575"/>
              <w:rPr>
                <w:color w:val="FF0000"/>
                <w:spacing w:val="10"/>
              </w:rPr>
            </w:pPr>
          </w:p>
        </w:tc>
        <w:tc>
          <w:tcPr>
            <w:tcW w:w="1909" w:type="dxa"/>
            <w:vAlign w:val="center"/>
          </w:tcPr>
          <w:p w:rsidR="00037F0E" w:rsidRDefault="00037F0E" w:rsidP="00CF22C2">
            <w:pPr>
              <w:jc w:val="center"/>
              <w:rPr>
                <w:color w:val="FF0000"/>
                <w:spacing w:val="10"/>
              </w:rPr>
            </w:pPr>
          </w:p>
        </w:tc>
        <w:tc>
          <w:tcPr>
            <w:tcW w:w="1846" w:type="dxa"/>
            <w:vAlign w:val="center"/>
          </w:tcPr>
          <w:p w:rsidR="00037F0E" w:rsidRPr="007A3925" w:rsidRDefault="00037F0E" w:rsidP="00CF22C2">
            <w:pPr>
              <w:jc w:val="center"/>
              <w:rPr>
                <w:color w:val="FF0000"/>
                <w:spacing w:val="10"/>
              </w:rPr>
            </w:pPr>
          </w:p>
        </w:tc>
        <w:tc>
          <w:tcPr>
            <w:tcW w:w="1846" w:type="dxa"/>
            <w:vAlign w:val="center"/>
          </w:tcPr>
          <w:p w:rsidR="00037F0E" w:rsidRDefault="00037F0E" w:rsidP="00CF22C2">
            <w:pPr>
              <w:jc w:val="center"/>
              <w:rPr>
                <w:color w:val="FF0000"/>
                <w:spacing w:val="10"/>
              </w:rPr>
            </w:pPr>
          </w:p>
        </w:tc>
      </w:tr>
      <w:tr w:rsidR="00037F0E" w:rsidRPr="007A3925" w:rsidTr="00CF22C2">
        <w:trPr>
          <w:trHeight w:val="378"/>
        </w:trPr>
        <w:tc>
          <w:tcPr>
            <w:tcW w:w="1925" w:type="dxa"/>
            <w:tcBorders>
              <w:left w:val="nil"/>
              <w:bottom w:val="nil"/>
              <w:right w:val="nil"/>
            </w:tcBorders>
            <w:vAlign w:val="center"/>
          </w:tcPr>
          <w:p w:rsidR="00037F0E" w:rsidRPr="007A3925" w:rsidRDefault="00037F0E" w:rsidP="00CF22C2">
            <w:pPr>
              <w:jc w:val="center"/>
              <w:rPr>
                <w:spacing w:val="10"/>
              </w:rPr>
            </w:pPr>
          </w:p>
        </w:tc>
        <w:tc>
          <w:tcPr>
            <w:tcW w:w="1909" w:type="dxa"/>
            <w:tcBorders>
              <w:left w:val="nil"/>
              <w:bottom w:val="nil"/>
            </w:tcBorders>
            <w:vAlign w:val="center"/>
          </w:tcPr>
          <w:p w:rsidR="00037F0E" w:rsidRPr="007A3925" w:rsidRDefault="00037F0E" w:rsidP="00CF22C2">
            <w:pPr>
              <w:jc w:val="center"/>
              <w:rPr>
                <w:spacing w:val="10"/>
              </w:rPr>
            </w:pPr>
          </w:p>
        </w:tc>
        <w:tc>
          <w:tcPr>
            <w:tcW w:w="1846" w:type="dxa"/>
            <w:vAlign w:val="center"/>
          </w:tcPr>
          <w:p w:rsidR="00037F0E" w:rsidRPr="007A3925" w:rsidRDefault="00037F0E" w:rsidP="00CF22C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計</w:t>
            </w:r>
          </w:p>
        </w:tc>
        <w:tc>
          <w:tcPr>
            <w:tcW w:w="1846" w:type="dxa"/>
            <w:vAlign w:val="center"/>
          </w:tcPr>
          <w:p w:rsidR="00037F0E" w:rsidRPr="00A267AB" w:rsidRDefault="00037F0E" w:rsidP="00CF22C2">
            <w:pPr>
              <w:jc w:val="center"/>
              <w:rPr>
                <w:color w:val="FF0000"/>
                <w:spacing w:val="10"/>
              </w:rPr>
            </w:pPr>
          </w:p>
        </w:tc>
      </w:tr>
    </w:tbl>
    <w:p w:rsidR="00D60342" w:rsidRPr="001E1D7E" w:rsidRDefault="00D60342" w:rsidP="00D60342">
      <w:pPr>
        <w:rPr>
          <w:szCs w:val="21"/>
        </w:rPr>
      </w:pPr>
    </w:p>
    <w:p w:rsidR="00D60342" w:rsidRPr="001E1D7E" w:rsidRDefault="00E9710C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037F0E">
        <w:rPr>
          <w:rFonts w:cs="ＭＳ 明朝" w:hint="eastAsia"/>
          <w:szCs w:val="21"/>
        </w:rPr>
        <w:t>事業予定期間</w:t>
      </w:r>
    </w:p>
    <w:p w:rsidR="00D60342" w:rsidRPr="001E1D7E" w:rsidRDefault="00037F0E" w:rsidP="00037F0E">
      <w:pPr>
        <w:rPr>
          <w:szCs w:val="21"/>
        </w:rPr>
      </w:pPr>
      <w:r>
        <w:rPr>
          <w:rFonts w:cs="ＭＳ 明朝" w:hint="eastAsia"/>
          <w:szCs w:val="21"/>
        </w:rPr>
        <w:t xml:space="preserve">　　</w:t>
      </w:r>
      <w:r w:rsidR="00D60342" w:rsidRPr="001E1D7E">
        <w:rPr>
          <w:rFonts w:cs="ＭＳ 明朝" w:hint="eastAsia"/>
          <w:szCs w:val="21"/>
        </w:rPr>
        <w:t>令和　　年　　月　　日</w:t>
      </w:r>
      <w:r>
        <w:rPr>
          <w:rFonts w:cs="ＭＳ 明朝" w:hint="eastAsia"/>
          <w:szCs w:val="21"/>
        </w:rPr>
        <w:t>から</w:t>
      </w:r>
      <w:r w:rsidRPr="001E1D7E">
        <w:rPr>
          <w:rFonts w:cs="ＭＳ 明朝" w:hint="eastAsia"/>
          <w:szCs w:val="21"/>
        </w:rPr>
        <w:t>令和　　年　　月　　日</w:t>
      </w:r>
    </w:p>
    <w:p w:rsidR="00D60342" w:rsidRPr="001E1D7E" w:rsidRDefault="00D60342">
      <w:pPr>
        <w:rPr>
          <w:szCs w:val="21"/>
        </w:rPr>
      </w:pPr>
    </w:p>
    <w:p w:rsidR="00D60342" w:rsidRPr="001E1D7E" w:rsidRDefault="00E9710C" w:rsidP="00D60342">
      <w:pPr>
        <w:rPr>
          <w:szCs w:val="21"/>
        </w:rPr>
      </w:pPr>
      <w:r>
        <w:rPr>
          <w:rFonts w:hint="eastAsia"/>
          <w:szCs w:val="21"/>
        </w:rPr>
        <w:t>５．</w:t>
      </w:r>
      <w:r w:rsidR="00D60342" w:rsidRPr="001E1D7E">
        <w:rPr>
          <w:rFonts w:hint="eastAsia"/>
          <w:szCs w:val="21"/>
        </w:rPr>
        <w:t>収支予算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8241D0" w:rsidP="001E1D7E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</w:t>
      </w:r>
      <w:r w:rsidR="001E1D7E" w:rsidRPr="001E1D7E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241D0" w:rsidRPr="001E1D7E" w:rsidTr="008241D0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241D0" w:rsidRPr="001E1D7E" w:rsidTr="00037F0E">
        <w:trPr>
          <w:cantSplit/>
          <w:trHeight w:val="273"/>
        </w:trPr>
        <w:tc>
          <w:tcPr>
            <w:tcW w:w="1985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1E1D7E" w:rsidRDefault="00D60342" w:rsidP="00D60342">
      <w:pPr>
        <w:rPr>
          <w:szCs w:val="21"/>
        </w:rPr>
      </w:pPr>
    </w:p>
    <w:p w:rsidR="00D60342" w:rsidRPr="001E1D7E" w:rsidRDefault="008241D0" w:rsidP="001E1D7E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</w:t>
      </w:r>
      <w:r w:rsidR="001E1D7E"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241D0" w:rsidRPr="001E1D7E" w:rsidTr="008241D0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241D0" w:rsidRPr="001E1D7E" w:rsidTr="00037F0E">
        <w:trPr>
          <w:cantSplit/>
          <w:trHeight w:val="273"/>
        </w:trPr>
        <w:tc>
          <w:tcPr>
            <w:tcW w:w="1985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037F0E" w:rsidRPr="001E1D7E" w:rsidTr="008241D0">
        <w:trPr>
          <w:trHeight w:val="525"/>
        </w:trPr>
        <w:tc>
          <w:tcPr>
            <w:tcW w:w="1985" w:type="dxa"/>
            <w:vAlign w:val="center"/>
          </w:tcPr>
          <w:p w:rsidR="00037F0E" w:rsidRPr="001E1D7E" w:rsidRDefault="00037F0E" w:rsidP="00456C62">
            <w:pPr>
              <w:jc w:val="center"/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037F0E" w:rsidRPr="001E1D7E" w:rsidRDefault="00037F0E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037F0E" w:rsidRPr="001E1D7E" w:rsidRDefault="00037F0E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1E1D7E" w:rsidRDefault="00D60342">
      <w:pPr>
        <w:rPr>
          <w:szCs w:val="21"/>
        </w:rPr>
      </w:pPr>
    </w:p>
    <w:sectPr w:rsidR="00D60342" w:rsidRPr="001E1D7E" w:rsidSect="00037F0E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276" w:right="1701" w:bottom="1276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BF" w:rsidRDefault="00593DBF" w:rsidP="00465055">
      <w:r>
        <w:separator/>
      </w:r>
    </w:p>
  </w:endnote>
  <w:endnote w:type="continuationSeparator" w:id="0">
    <w:p w:rsidR="00593DBF" w:rsidRDefault="00593DBF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BF" w:rsidRDefault="00593DBF" w:rsidP="00465055">
      <w:r>
        <w:separator/>
      </w:r>
    </w:p>
  </w:footnote>
  <w:footnote w:type="continuationSeparator" w:id="0">
    <w:p w:rsidR="00593DBF" w:rsidRDefault="00593DBF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3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37F0E"/>
    <w:rsid w:val="001E1D7E"/>
    <w:rsid w:val="002A409B"/>
    <w:rsid w:val="002F4779"/>
    <w:rsid w:val="0040593C"/>
    <w:rsid w:val="00456C62"/>
    <w:rsid w:val="00465055"/>
    <w:rsid w:val="00593DBF"/>
    <w:rsid w:val="00741086"/>
    <w:rsid w:val="007A3925"/>
    <w:rsid w:val="007D5527"/>
    <w:rsid w:val="007E4CE0"/>
    <w:rsid w:val="007F66AB"/>
    <w:rsid w:val="008241D0"/>
    <w:rsid w:val="008E0EE3"/>
    <w:rsid w:val="009337DE"/>
    <w:rsid w:val="009A19E2"/>
    <w:rsid w:val="00A267AB"/>
    <w:rsid w:val="00A719CF"/>
    <w:rsid w:val="00B12DF0"/>
    <w:rsid w:val="00B457C1"/>
    <w:rsid w:val="00C813CE"/>
    <w:rsid w:val="00CD5FBD"/>
    <w:rsid w:val="00CF22C2"/>
    <w:rsid w:val="00D60342"/>
    <w:rsid w:val="00E4374A"/>
    <w:rsid w:val="00E776E6"/>
    <w:rsid w:val="00E9710C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8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621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2</cp:revision>
  <cp:lastPrinted>2000-12-11T05:23:00Z</cp:lastPrinted>
  <dcterms:created xsi:type="dcterms:W3CDTF">2021-09-06T02:27:00Z</dcterms:created>
  <dcterms:modified xsi:type="dcterms:W3CDTF">2021-09-06T02:27:00Z</dcterms:modified>
</cp:coreProperties>
</file>