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C" w:rsidRDefault="0040593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>
        <w:tblPrEx>
          <w:tblCellMar>
            <w:top w:w="0" w:type="dxa"/>
            <w:bottom w:w="0" w:type="dxa"/>
          </w:tblCellMar>
        </w:tblPrEx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D60342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年　　月　　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0593C" w:rsidRDefault="00B35FA3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　　　　　　　　</w:t>
            </w:r>
            <w:bookmarkStart w:id="0" w:name="_GoBack"/>
            <w:bookmarkEnd w:id="0"/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  <w:r w:rsidR="00A719CF">
              <w:rPr>
                <w:rFonts w:hint="eastAsia"/>
              </w:rPr>
              <w:t>防薬ネット設置事業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A719CF" w:rsidRDefault="00A719CF"/>
          <w:p w:rsidR="00A719CF" w:rsidRDefault="00A719CF"/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D60342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日から</w:t>
            </w:r>
          </w:p>
          <w:p w:rsidR="0040593C" w:rsidRDefault="00D60342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4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Default="00D60342" w:rsidP="00D60342">
      <w:pPr>
        <w:rPr>
          <w:sz w:val="24"/>
          <w:szCs w:val="24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事業の目的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事業主体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1E1D7E">
      <w:pPr>
        <w:ind w:firstLineChars="100" w:firstLine="210"/>
        <w:rPr>
          <w:szCs w:val="21"/>
        </w:rPr>
      </w:pPr>
      <w:r w:rsidRPr="001E1D7E">
        <w:rPr>
          <w:rFonts w:hint="eastAsia"/>
          <w:szCs w:val="21"/>
        </w:rPr>
        <w:t>（電話：　　　　　　　　　　　　）</w:t>
      </w:r>
    </w:p>
    <w:p w:rsidR="00D60342" w:rsidRPr="001E1D7E" w:rsidRDefault="00D60342" w:rsidP="001E1D7E">
      <w:pPr>
        <w:ind w:firstLineChars="100" w:firstLine="210"/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事業の内容</w:t>
      </w:r>
    </w:p>
    <w:p w:rsidR="00D60342" w:rsidRPr="001E1D7E" w:rsidRDefault="00D60342" w:rsidP="00D60342">
      <w:pPr>
        <w:rPr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1222"/>
        <w:gridCol w:w="1221"/>
        <w:gridCol w:w="1498"/>
        <w:gridCol w:w="1498"/>
      </w:tblGrid>
      <w:tr w:rsidR="00D60342" w:rsidRPr="001E1D7E" w:rsidTr="0034675E">
        <w:trPr>
          <w:trHeight w:val="754"/>
        </w:trPr>
        <w:tc>
          <w:tcPr>
            <w:tcW w:w="2747" w:type="dxa"/>
            <w:vAlign w:val="center"/>
            <w:hideMark/>
          </w:tcPr>
          <w:p w:rsidR="00D60342" w:rsidRPr="001E1D7E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圃場地番</w:t>
            </w:r>
          </w:p>
        </w:tc>
        <w:tc>
          <w:tcPr>
            <w:tcW w:w="1222" w:type="dxa"/>
            <w:vAlign w:val="center"/>
            <w:hideMark/>
          </w:tcPr>
          <w:p w:rsidR="00D60342" w:rsidRPr="001E1D7E" w:rsidRDefault="0034675E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設置距離</w:t>
            </w:r>
          </w:p>
          <w:p w:rsidR="00D60342" w:rsidRPr="001E1D7E" w:rsidRDefault="0034675E" w:rsidP="0034675E">
            <w:pPr>
              <w:adjustRightInd w:val="0"/>
              <w:ind w:right="115"/>
              <w:jc w:val="right"/>
              <w:rPr>
                <w:rFonts w:hAnsi="ＭＳ 明朝"/>
                <w:color w:val="000000"/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（ｍ</w:t>
            </w:r>
            <w:r w:rsidR="00D60342" w:rsidRPr="001E1D7E">
              <w:rPr>
                <w:rFonts w:hint="eastAsia"/>
                <w:spacing w:val="10"/>
                <w:szCs w:val="21"/>
              </w:rPr>
              <w:t>）</w:t>
            </w:r>
          </w:p>
        </w:tc>
        <w:tc>
          <w:tcPr>
            <w:tcW w:w="1221" w:type="dxa"/>
            <w:vAlign w:val="center"/>
            <w:hideMark/>
          </w:tcPr>
          <w:p w:rsidR="00D60342" w:rsidRPr="001E1D7E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対象品種</w:t>
            </w:r>
          </w:p>
        </w:tc>
        <w:tc>
          <w:tcPr>
            <w:tcW w:w="1498" w:type="dxa"/>
            <w:vAlign w:val="center"/>
            <w:hideMark/>
          </w:tcPr>
          <w:p w:rsidR="00D60342" w:rsidRPr="001E1D7E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事業費</w:t>
            </w:r>
          </w:p>
        </w:tc>
        <w:tc>
          <w:tcPr>
            <w:tcW w:w="1498" w:type="dxa"/>
            <w:vAlign w:val="center"/>
            <w:hideMark/>
          </w:tcPr>
          <w:p w:rsidR="00D60342" w:rsidRPr="001E1D7E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助成金</w:t>
            </w: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34675E">
        <w:trPr>
          <w:trHeight w:val="540"/>
        </w:trPr>
        <w:tc>
          <w:tcPr>
            <w:tcW w:w="2747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</w:tbl>
    <w:p w:rsidR="00D60342" w:rsidRPr="001E1D7E" w:rsidRDefault="00D60342" w:rsidP="00D60342">
      <w:pPr>
        <w:rPr>
          <w:szCs w:val="21"/>
        </w:rPr>
      </w:pPr>
    </w:p>
    <w:p w:rsidR="00D60342" w:rsidRPr="001E1D7E" w:rsidRDefault="00E9710C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1E1D7E">
        <w:rPr>
          <w:rFonts w:cs="ＭＳ 明朝" w:hint="eastAsia"/>
          <w:szCs w:val="21"/>
        </w:rPr>
        <w:t>事業完了予定年月日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  <w:r w:rsidRPr="001E1D7E">
        <w:rPr>
          <w:rFonts w:cs="ＭＳ 明朝" w:hint="eastAsia"/>
          <w:szCs w:val="21"/>
        </w:rPr>
        <w:t xml:space="preserve">　　　令和　　年　　月　　日</w:t>
      </w:r>
    </w:p>
    <w:p w:rsidR="00D60342" w:rsidRPr="001E1D7E" w:rsidRDefault="00D60342">
      <w:pPr>
        <w:rPr>
          <w:szCs w:val="21"/>
        </w:rPr>
      </w:pPr>
    </w:p>
    <w:p w:rsidR="00D60342" w:rsidRPr="001E1D7E" w:rsidRDefault="00D60342">
      <w:pPr>
        <w:rPr>
          <w:szCs w:val="21"/>
        </w:rPr>
      </w:pPr>
    </w:p>
    <w:p w:rsidR="00D60342" w:rsidRPr="001E1D7E" w:rsidRDefault="00E9710C" w:rsidP="00D60342">
      <w:pPr>
        <w:rPr>
          <w:szCs w:val="21"/>
        </w:rPr>
      </w:pPr>
      <w:r>
        <w:rPr>
          <w:rFonts w:hint="eastAsia"/>
          <w:szCs w:val="21"/>
        </w:rPr>
        <w:lastRenderedPageBreak/>
        <w:t>５．</w:t>
      </w:r>
      <w:r w:rsidR="00D60342" w:rsidRPr="001E1D7E">
        <w:rPr>
          <w:rFonts w:hint="eastAsia"/>
          <w:szCs w:val="21"/>
        </w:rPr>
        <w:t>収支予算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8241D0" w:rsidP="001E1D7E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</w:t>
      </w:r>
      <w:r w:rsidR="001E1D7E" w:rsidRPr="001E1D7E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241D0" w:rsidRPr="001E1D7E" w:rsidTr="008241D0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241D0" w:rsidRPr="001E1D7E" w:rsidTr="008241D0">
        <w:trPr>
          <w:cantSplit/>
          <w:trHeight w:val="495"/>
        </w:trPr>
        <w:tc>
          <w:tcPr>
            <w:tcW w:w="1985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1E1D7E" w:rsidRDefault="00D60342" w:rsidP="00D60342">
      <w:pPr>
        <w:rPr>
          <w:szCs w:val="21"/>
        </w:rPr>
      </w:pPr>
    </w:p>
    <w:p w:rsidR="00D60342" w:rsidRPr="001E1D7E" w:rsidRDefault="008241D0" w:rsidP="001E1D7E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</w:t>
      </w:r>
      <w:r w:rsidR="001E1D7E"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241D0" w:rsidRPr="001E1D7E" w:rsidTr="008241D0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241D0" w:rsidRPr="001E1D7E" w:rsidTr="008241D0">
        <w:trPr>
          <w:cantSplit/>
          <w:trHeight w:val="525"/>
        </w:trPr>
        <w:tc>
          <w:tcPr>
            <w:tcW w:w="1985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8241D0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1E1D7E" w:rsidRDefault="00D60342">
      <w:pPr>
        <w:rPr>
          <w:szCs w:val="21"/>
        </w:rPr>
      </w:pPr>
    </w:p>
    <w:sectPr w:rsidR="00D60342" w:rsidRPr="001E1D7E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28" w:rsidRDefault="00725128" w:rsidP="00465055">
      <w:r>
        <w:separator/>
      </w:r>
    </w:p>
  </w:endnote>
  <w:endnote w:type="continuationSeparator" w:id="0">
    <w:p w:rsidR="00725128" w:rsidRDefault="00725128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28" w:rsidRDefault="00725128" w:rsidP="00465055">
      <w:r>
        <w:separator/>
      </w:r>
    </w:p>
  </w:footnote>
  <w:footnote w:type="continuationSeparator" w:id="0">
    <w:p w:rsidR="00725128" w:rsidRDefault="00725128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3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1E1D7E"/>
    <w:rsid w:val="002A409B"/>
    <w:rsid w:val="0034675E"/>
    <w:rsid w:val="0040593C"/>
    <w:rsid w:val="00456C62"/>
    <w:rsid w:val="00465055"/>
    <w:rsid w:val="00725128"/>
    <w:rsid w:val="007D5527"/>
    <w:rsid w:val="007E4CE0"/>
    <w:rsid w:val="007F66AB"/>
    <w:rsid w:val="008241D0"/>
    <w:rsid w:val="008E0EE3"/>
    <w:rsid w:val="009337DE"/>
    <w:rsid w:val="009A19E2"/>
    <w:rsid w:val="00A719CF"/>
    <w:rsid w:val="00B12DF0"/>
    <w:rsid w:val="00B35FA3"/>
    <w:rsid w:val="00B457C1"/>
    <w:rsid w:val="00D60342"/>
    <w:rsid w:val="00E4374A"/>
    <w:rsid w:val="00E776E6"/>
    <w:rsid w:val="00E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</Template>
  <TotalTime>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658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2</cp:revision>
  <cp:lastPrinted>2000-12-11T05:23:00Z</cp:lastPrinted>
  <dcterms:created xsi:type="dcterms:W3CDTF">2021-09-06T01:08:00Z</dcterms:created>
  <dcterms:modified xsi:type="dcterms:W3CDTF">2021-09-06T01:08:00Z</dcterms:modified>
</cp:coreProperties>
</file>