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593C" w:rsidRDefault="0046779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　　　　　　　　</w:t>
            </w:r>
            <w:bookmarkStart w:id="0" w:name="_GoBack"/>
            <w:bookmarkEnd w:id="0"/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D60342">
              <w:rPr>
                <w:rFonts w:hint="eastAsia"/>
              </w:rPr>
              <w:t>果樹園整備促進事業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724025" w:rsidRDefault="00724025"/>
          <w:p w:rsidR="00724025" w:rsidRDefault="00724025"/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D60342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D60342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4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事業の目的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事業主体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1E1D7E">
      <w:pPr>
        <w:ind w:firstLineChars="100" w:firstLine="210"/>
        <w:rPr>
          <w:szCs w:val="21"/>
        </w:rPr>
      </w:pPr>
      <w:r w:rsidRPr="001E1D7E">
        <w:rPr>
          <w:rFonts w:hint="eastAsia"/>
          <w:szCs w:val="21"/>
        </w:rPr>
        <w:t>（電話：　　　　　　　　　　　　）</w:t>
      </w:r>
    </w:p>
    <w:p w:rsidR="00D60342" w:rsidRPr="001E1D7E" w:rsidRDefault="00D60342" w:rsidP="001E1D7E">
      <w:pPr>
        <w:ind w:firstLineChars="100" w:firstLine="210"/>
        <w:rPr>
          <w:szCs w:val="21"/>
        </w:rPr>
      </w:pPr>
    </w:p>
    <w:p w:rsidR="00D60342" w:rsidRPr="001E1D7E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1E1D7E">
        <w:rPr>
          <w:rFonts w:cs="ＭＳ 明朝" w:hint="eastAsia"/>
          <w:szCs w:val="21"/>
        </w:rPr>
        <w:t>事業の内容</w:t>
      </w:r>
    </w:p>
    <w:p w:rsidR="00D60342" w:rsidRPr="001E1D7E" w:rsidRDefault="00D60342" w:rsidP="00D60342">
      <w:pPr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113"/>
        <w:gridCol w:w="1330"/>
        <w:gridCol w:w="1498"/>
        <w:gridCol w:w="1498"/>
      </w:tblGrid>
      <w:tr w:rsidR="00D60342" w:rsidRPr="001E1D7E" w:rsidTr="00456C62">
        <w:trPr>
          <w:trHeight w:val="754"/>
        </w:trPr>
        <w:tc>
          <w:tcPr>
            <w:tcW w:w="2976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圃場地番</w:t>
            </w:r>
          </w:p>
        </w:tc>
        <w:tc>
          <w:tcPr>
            <w:tcW w:w="1134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面積</w:t>
            </w:r>
          </w:p>
          <w:p w:rsidR="00D60342" w:rsidRPr="001E1D7E" w:rsidRDefault="00D60342" w:rsidP="00456C62">
            <w:pPr>
              <w:adjustRightInd w:val="0"/>
              <w:jc w:val="right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（㎡）</w:t>
            </w:r>
          </w:p>
        </w:tc>
        <w:tc>
          <w:tcPr>
            <w:tcW w:w="1418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対象品種</w:t>
            </w:r>
          </w:p>
        </w:tc>
        <w:tc>
          <w:tcPr>
            <w:tcW w:w="1602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事業費</w:t>
            </w:r>
          </w:p>
        </w:tc>
        <w:tc>
          <w:tcPr>
            <w:tcW w:w="1602" w:type="dxa"/>
            <w:vAlign w:val="center"/>
            <w:hideMark/>
          </w:tcPr>
          <w:p w:rsidR="00D60342" w:rsidRPr="001E1D7E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1E1D7E">
              <w:rPr>
                <w:rFonts w:hint="eastAsia"/>
                <w:spacing w:val="10"/>
                <w:szCs w:val="21"/>
              </w:rPr>
              <w:t>助成金</w:t>
            </w: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1E1D7E" w:rsidTr="00456C62">
        <w:trPr>
          <w:trHeight w:val="540"/>
        </w:trPr>
        <w:tc>
          <w:tcPr>
            <w:tcW w:w="2976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D60342" w:rsidRPr="001E1D7E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1E1D7E">
        <w:rPr>
          <w:rFonts w:cs="ＭＳ 明朝" w:hint="eastAsia"/>
          <w:szCs w:val="21"/>
        </w:rPr>
        <w:t>事業完了予定年月日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D60342" w:rsidP="00D60342">
      <w:pPr>
        <w:rPr>
          <w:szCs w:val="21"/>
        </w:rPr>
      </w:pPr>
      <w:r w:rsidRPr="001E1D7E">
        <w:rPr>
          <w:rFonts w:cs="ＭＳ 明朝" w:hint="eastAsia"/>
          <w:szCs w:val="21"/>
        </w:rPr>
        <w:t xml:space="preserve">　　　令和　　年　　月　　日</w:t>
      </w:r>
    </w:p>
    <w:p w:rsidR="00D60342" w:rsidRPr="001E1D7E" w:rsidRDefault="00D60342">
      <w:pPr>
        <w:rPr>
          <w:szCs w:val="21"/>
        </w:rPr>
      </w:pPr>
    </w:p>
    <w:p w:rsidR="00D60342" w:rsidRPr="001E1D7E" w:rsidRDefault="00D60342">
      <w:pPr>
        <w:rPr>
          <w:szCs w:val="21"/>
        </w:rPr>
      </w:pPr>
    </w:p>
    <w:p w:rsidR="00D60342" w:rsidRPr="001E1D7E" w:rsidRDefault="00E9710C" w:rsidP="00D60342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="00D60342" w:rsidRPr="001E1D7E">
        <w:rPr>
          <w:rFonts w:hint="eastAsia"/>
          <w:szCs w:val="21"/>
        </w:rPr>
        <w:t>収支予算</w:t>
      </w:r>
    </w:p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1E1D7E" w:rsidRPr="001E1D7E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241D0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10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 w:rsidP="00D60342">
      <w:pPr>
        <w:rPr>
          <w:szCs w:val="21"/>
        </w:rPr>
      </w:pPr>
    </w:p>
    <w:p w:rsidR="00D60342" w:rsidRPr="001E1D7E" w:rsidRDefault="008241D0" w:rsidP="001E1D7E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="001E1D7E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8241D0" w:rsidRPr="001E1D7E" w:rsidTr="008241D0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8241D0" w:rsidRPr="001E1D7E" w:rsidTr="008241D0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8241D0" w:rsidRPr="001E1D7E" w:rsidRDefault="008241D0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  <w:tr w:rsidR="008241D0" w:rsidRPr="001E1D7E" w:rsidTr="008241D0">
        <w:trPr>
          <w:trHeight w:val="525"/>
        </w:trPr>
        <w:tc>
          <w:tcPr>
            <w:tcW w:w="1985" w:type="dxa"/>
            <w:vAlign w:val="center"/>
          </w:tcPr>
          <w:p w:rsidR="008241D0" w:rsidRPr="001E1D7E" w:rsidRDefault="008241D0" w:rsidP="00456C62">
            <w:pPr>
              <w:jc w:val="center"/>
              <w:rPr>
                <w:szCs w:val="21"/>
              </w:rPr>
            </w:pPr>
            <w:r w:rsidRPr="001E1D7E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8241D0" w:rsidRPr="001E1D7E" w:rsidRDefault="008241D0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1E1D7E" w:rsidRDefault="00D60342">
      <w:pPr>
        <w:rPr>
          <w:szCs w:val="21"/>
        </w:rPr>
      </w:pPr>
    </w:p>
    <w:sectPr w:rsidR="00D60342" w:rsidRPr="001E1D7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A43" w:rsidRDefault="00B90A43" w:rsidP="00465055">
      <w:r>
        <w:separator/>
      </w:r>
    </w:p>
  </w:endnote>
  <w:endnote w:type="continuationSeparator" w:id="0">
    <w:p w:rsidR="00B90A43" w:rsidRDefault="00B90A43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A43" w:rsidRDefault="00B90A43" w:rsidP="00465055">
      <w:r>
        <w:separator/>
      </w:r>
    </w:p>
  </w:footnote>
  <w:footnote w:type="continuationSeparator" w:id="0">
    <w:p w:rsidR="00B90A43" w:rsidRDefault="00B90A43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1E1D7E"/>
    <w:rsid w:val="002A409B"/>
    <w:rsid w:val="0040593C"/>
    <w:rsid w:val="00456C62"/>
    <w:rsid w:val="00465055"/>
    <w:rsid w:val="0046779C"/>
    <w:rsid w:val="00724025"/>
    <w:rsid w:val="007D5527"/>
    <w:rsid w:val="007E4CE0"/>
    <w:rsid w:val="007F66AB"/>
    <w:rsid w:val="008241D0"/>
    <w:rsid w:val="008E0EE3"/>
    <w:rsid w:val="009337DE"/>
    <w:rsid w:val="00B12DF0"/>
    <w:rsid w:val="00B457C1"/>
    <w:rsid w:val="00B90A43"/>
    <w:rsid w:val="00D60342"/>
    <w:rsid w:val="00E4374A"/>
    <w:rsid w:val="00E776E6"/>
    <w:rsid w:val="00E9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0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657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cp:lastPrinted>2000-12-11T05:23:00Z</cp:lastPrinted>
  <dcterms:created xsi:type="dcterms:W3CDTF">2021-09-06T00:50:00Z</dcterms:created>
  <dcterms:modified xsi:type="dcterms:W3CDTF">2021-09-06T00:50:00Z</dcterms:modified>
</cp:coreProperties>
</file>